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3032" w14:textId="77777777" w:rsidR="005958C5" w:rsidRDefault="007A4DC5" w:rsidP="002E7CDC">
      <w:pPr>
        <w:spacing w:before="120" w:after="120"/>
        <w:jc w:val="both"/>
        <w:rPr>
          <w:rFonts w:cstheme="minorHAnsi"/>
          <w:b/>
          <w:sz w:val="72"/>
          <w:szCs w:val="72"/>
        </w:rPr>
      </w:pPr>
      <w:r w:rsidRPr="005A001C">
        <w:rPr>
          <w:rFonts w:cstheme="minorHAnsi"/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425A71FF" wp14:editId="22D41370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5A001C">
        <w:rPr>
          <w:rFonts w:cstheme="minorHAnsi"/>
          <w:b/>
          <w:sz w:val="72"/>
          <w:szCs w:val="72"/>
        </w:rPr>
        <w:t>Obec Studené</w:t>
      </w:r>
    </w:p>
    <w:p w14:paraId="18D27A5A" w14:textId="6B1909F1" w:rsidR="009E3FBD" w:rsidRPr="005958C5" w:rsidRDefault="009071B6" w:rsidP="002E7CDC">
      <w:pPr>
        <w:spacing w:before="120" w:after="120"/>
        <w:jc w:val="both"/>
        <w:rPr>
          <w:rFonts w:cstheme="minorHAnsi"/>
          <w:b/>
          <w:bCs/>
          <w:sz w:val="28"/>
          <w:szCs w:val="28"/>
        </w:rPr>
      </w:pPr>
      <w:r w:rsidRPr="005958C5">
        <w:rPr>
          <w:rFonts w:cstheme="minorHAnsi"/>
          <w:b/>
          <w:bCs/>
          <w:sz w:val="28"/>
          <w:szCs w:val="28"/>
        </w:rPr>
        <w:t>adresa:</w:t>
      </w:r>
      <w:r w:rsidR="005958C5">
        <w:rPr>
          <w:rFonts w:cstheme="minorHAnsi"/>
          <w:b/>
          <w:bCs/>
          <w:sz w:val="28"/>
          <w:szCs w:val="28"/>
        </w:rPr>
        <w:t xml:space="preserve"> </w:t>
      </w:r>
      <w:r w:rsidR="009E3FBD" w:rsidRPr="005958C5">
        <w:rPr>
          <w:rFonts w:cstheme="minorHAnsi"/>
          <w:b/>
          <w:bCs/>
          <w:sz w:val="28"/>
          <w:szCs w:val="28"/>
        </w:rPr>
        <w:t>Studené 15</w:t>
      </w:r>
      <w:r w:rsidR="005958C5">
        <w:rPr>
          <w:rFonts w:cstheme="minorHAnsi"/>
          <w:b/>
          <w:bCs/>
          <w:sz w:val="28"/>
          <w:szCs w:val="28"/>
        </w:rPr>
        <w:t>,</w:t>
      </w:r>
      <w:r w:rsidR="009E3FBD" w:rsidRPr="005958C5">
        <w:rPr>
          <w:rFonts w:cstheme="minorHAnsi"/>
          <w:b/>
          <w:bCs/>
          <w:sz w:val="28"/>
          <w:szCs w:val="28"/>
        </w:rPr>
        <w:t> 561 64 Jablonné nad Orlicí</w:t>
      </w:r>
    </w:p>
    <w:p w14:paraId="3A6F3432" w14:textId="269EC03C" w:rsidR="00A40058" w:rsidRPr="005A001C" w:rsidRDefault="009E3FBD" w:rsidP="002E7CDC">
      <w:pPr>
        <w:spacing w:before="120" w:after="120"/>
        <w:ind w:left="708"/>
        <w:jc w:val="both"/>
        <w:rPr>
          <w:rFonts w:cstheme="minorHAnsi"/>
          <w:b/>
          <w:sz w:val="28"/>
          <w:szCs w:val="28"/>
        </w:rPr>
      </w:pPr>
      <w:r w:rsidRPr="005A001C">
        <w:rPr>
          <w:rFonts w:cstheme="minorHAnsi"/>
          <w:b/>
          <w:sz w:val="28"/>
          <w:szCs w:val="28"/>
        </w:rPr>
        <w:t xml:space="preserve">email: </w:t>
      </w:r>
      <w:hyperlink r:id="rId9" w:history="1">
        <w:r w:rsidRPr="005A001C">
          <w:rPr>
            <w:rStyle w:val="Hypertextovodkaz"/>
            <w:rFonts w:cstheme="minorHAnsi"/>
            <w:b/>
            <w:sz w:val="28"/>
            <w:szCs w:val="28"/>
          </w:rPr>
          <w:t>obec@studene.cz</w:t>
        </w:r>
      </w:hyperlink>
      <w:r w:rsidRPr="005A001C">
        <w:rPr>
          <w:rFonts w:cstheme="minorHAnsi"/>
          <w:b/>
          <w:sz w:val="28"/>
          <w:szCs w:val="28"/>
        </w:rPr>
        <w:t xml:space="preserve">  </w:t>
      </w:r>
      <w:r w:rsidR="00304E1E" w:rsidRPr="005A001C">
        <w:rPr>
          <w:rFonts w:cstheme="minorHAnsi"/>
          <w:b/>
          <w:sz w:val="28"/>
          <w:szCs w:val="28"/>
        </w:rPr>
        <w:t xml:space="preserve"> </w:t>
      </w:r>
      <w:r w:rsidRPr="005A001C">
        <w:rPr>
          <w:rFonts w:cstheme="minorHAnsi"/>
          <w:b/>
          <w:sz w:val="28"/>
          <w:szCs w:val="28"/>
        </w:rPr>
        <w:t xml:space="preserve"> </w:t>
      </w:r>
      <w:r w:rsidRPr="005958C5">
        <w:rPr>
          <w:rFonts w:cstheme="minorHAnsi"/>
          <w:b/>
          <w:sz w:val="28"/>
          <w:szCs w:val="28"/>
        </w:rPr>
        <w:t>tel.:</w:t>
      </w:r>
      <w:r w:rsidR="005958C5" w:rsidRPr="005958C5">
        <w:rPr>
          <w:rFonts w:cstheme="minorHAnsi"/>
          <w:b/>
          <w:sz w:val="28"/>
          <w:szCs w:val="28"/>
        </w:rPr>
        <w:t xml:space="preserve"> </w:t>
      </w:r>
      <w:r w:rsidRPr="005958C5">
        <w:rPr>
          <w:rFonts w:cstheme="minorHAnsi"/>
          <w:b/>
          <w:sz w:val="28"/>
          <w:szCs w:val="28"/>
        </w:rPr>
        <w:t>732 986</w:t>
      </w:r>
      <w:r w:rsidR="005958C5" w:rsidRPr="005958C5">
        <w:rPr>
          <w:rFonts w:cstheme="minorHAnsi"/>
          <w:b/>
          <w:sz w:val="28"/>
          <w:szCs w:val="28"/>
        </w:rPr>
        <w:t> </w:t>
      </w:r>
      <w:r w:rsidRPr="005958C5">
        <w:rPr>
          <w:rFonts w:cstheme="minorHAnsi"/>
          <w:b/>
          <w:sz w:val="28"/>
          <w:szCs w:val="28"/>
        </w:rPr>
        <w:t>668</w:t>
      </w:r>
      <w:r w:rsidR="005958C5" w:rsidRPr="005958C5">
        <w:rPr>
          <w:rFonts w:cstheme="minorHAnsi"/>
          <w:b/>
          <w:sz w:val="28"/>
          <w:szCs w:val="28"/>
        </w:rPr>
        <w:t xml:space="preserve">  </w:t>
      </w:r>
      <w:r w:rsidR="005958C5">
        <w:rPr>
          <w:rFonts w:cstheme="minorHAnsi"/>
          <w:b/>
          <w:sz w:val="28"/>
          <w:szCs w:val="28"/>
        </w:rPr>
        <w:t xml:space="preserve">  </w:t>
      </w:r>
      <w:proofErr w:type="spellStart"/>
      <w:proofErr w:type="gramStart"/>
      <w:r w:rsidR="005958C5" w:rsidRPr="005958C5">
        <w:rPr>
          <w:rFonts w:cstheme="minorHAnsi"/>
          <w:b/>
          <w:sz w:val="28"/>
          <w:szCs w:val="28"/>
        </w:rPr>
        <w:t>dat.schránka</w:t>
      </w:r>
      <w:proofErr w:type="spellEnd"/>
      <w:proofErr w:type="gramEnd"/>
      <w:r w:rsidR="005958C5" w:rsidRPr="005958C5">
        <w:rPr>
          <w:rFonts w:cstheme="minorHAnsi"/>
          <w:b/>
          <w:sz w:val="28"/>
          <w:szCs w:val="28"/>
        </w:rPr>
        <w:t>:</w:t>
      </w:r>
      <w:r w:rsidR="00396978" w:rsidRPr="005958C5">
        <w:rPr>
          <w:rFonts w:cstheme="minorHAnsi"/>
          <w:b/>
          <w:sz w:val="28"/>
          <w:szCs w:val="28"/>
        </w:rPr>
        <w:t xml:space="preserve"> x6aa3ij</w:t>
      </w:r>
    </w:p>
    <w:p w14:paraId="08982E38" w14:textId="77777777" w:rsidR="00F74A50" w:rsidRDefault="00F74A50" w:rsidP="002E7CDC">
      <w:pPr>
        <w:spacing w:before="120" w:after="120" w:line="360" w:lineRule="auto"/>
        <w:ind w:left="708"/>
        <w:jc w:val="center"/>
        <w:rPr>
          <w:rFonts w:cstheme="minorHAnsi"/>
          <w:b/>
          <w:sz w:val="24"/>
          <w:szCs w:val="24"/>
        </w:rPr>
      </w:pPr>
    </w:p>
    <w:p w14:paraId="627B1660" w14:textId="77777777" w:rsidR="00F74A50" w:rsidRDefault="00F74A50" w:rsidP="002E7CDC">
      <w:pPr>
        <w:spacing w:before="120" w:after="120" w:line="360" w:lineRule="auto"/>
        <w:ind w:left="708"/>
        <w:jc w:val="center"/>
        <w:rPr>
          <w:rFonts w:cstheme="minorHAnsi"/>
          <w:b/>
          <w:sz w:val="24"/>
          <w:szCs w:val="24"/>
        </w:rPr>
      </w:pPr>
    </w:p>
    <w:p w14:paraId="25B74123" w14:textId="435F650C" w:rsidR="00A40058" w:rsidRPr="00F74A50" w:rsidRDefault="007A1DAB" w:rsidP="002E7CDC">
      <w:pPr>
        <w:spacing w:before="120" w:after="120" w:line="360" w:lineRule="auto"/>
        <w:ind w:left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Usnesení</w:t>
      </w:r>
      <w:r w:rsidR="00A40058" w:rsidRPr="00F74A50">
        <w:rPr>
          <w:rFonts w:cstheme="minorHAnsi"/>
          <w:b/>
          <w:sz w:val="24"/>
          <w:szCs w:val="24"/>
        </w:rPr>
        <w:t xml:space="preserve"> ze zasedání zastupitelstva obce dne </w:t>
      </w:r>
      <w:r w:rsidR="00C01B06">
        <w:rPr>
          <w:rFonts w:cstheme="minorHAnsi"/>
          <w:b/>
          <w:sz w:val="24"/>
          <w:szCs w:val="24"/>
        </w:rPr>
        <w:t>29.8.</w:t>
      </w:r>
      <w:r w:rsidR="005C0133" w:rsidRPr="00F74A50">
        <w:rPr>
          <w:rFonts w:cstheme="minorHAnsi"/>
          <w:b/>
          <w:sz w:val="24"/>
          <w:szCs w:val="24"/>
        </w:rPr>
        <w:t xml:space="preserve"> 2023</w:t>
      </w:r>
      <w:r w:rsidR="00A40058" w:rsidRPr="00F74A50">
        <w:rPr>
          <w:rFonts w:cstheme="minorHAnsi"/>
          <w:b/>
          <w:sz w:val="24"/>
          <w:szCs w:val="24"/>
        </w:rPr>
        <w:t>.</w:t>
      </w:r>
    </w:p>
    <w:p w14:paraId="46FBFF9B" w14:textId="32428D89" w:rsidR="00B412C9" w:rsidRDefault="00412D50" w:rsidP="00412D50">
      <w:pPr>
        <w:pStyle w:val="Odstavecseseznamem"/>
        <w:spacing w:before="120" w:after="120"/>
        <w:ind w:left="142"/>
        <w:rPr>
          <w:rFonts w:cstheme="minorHAnsi"/>
          <w:b/>
          <w:sz w:val="24"/>
          <w:szCs w:val="24"/>
        </w:rPr>
      </w:pPr>
      <w:r w:rsidRPr="008F6F8F">
        <w:rPr>
          <w:rFonts w:cstheme="minorHAnsi"/>
          <w:b/>
          <w:sz w:val="24"/>
          <w:szCs w:val="24"/>
        </w:rPr>
        <w:t xml:space="preserve">Zastupitelstvo obce Studené souhlasí s udělením souhlasného stanoviska pro vydání dodatečného povolení ke změně stavby </w:t>
      </w:r>
      <w:r w:rsidR="002E6A15">
        <w:rPr>
          <w:rFonts w:cstheme="minorHAnsi"/>
          <w:b/>
          <w:sz w:val="24"/>
          <w:szCs w:val="24"/>
        </w:rPr>
        <w:t>………………………………………</w:t>
      </w:r>
      <w:r w:rsidRPr="008F6F8F">
        <w:rPr>
          <w:rFonts w:cstheme="minorHAnsi"/>
          <w:b/>
          <w:sz w:val="24"/>
          <w:szCs w:val="24"/>
        </w:rPr>
        <w:t xml:space="preserve"> až poté, co bude uzavřena smlouva o podmínkách vedoucích k převodu vlastnických práv k parcele, na níž stojí předmětná stavba, a to v mezích uvedených v nabídce obce ze dne 22.6.2022.</w:t>
      </w:r>
      <w:r w:rsidR="002E6A15">
        <w:rPr>
          <w:rFonts w:cstheme="minorHAnsi"/>
          <w:b/>
          <w:sz w:val="24"/>
          <w:szCs w:val="24"/>
        </w:rPr>
        <w:t xml:space="preserve"> </w:t>
      </w:r>
      <w:r w:rsidR="00B412C9">
        <w:rPr>
          <w:rFonts w:cstheme="minorHAnsi"/>
          <w:b/>
          <w:sz w:val="24"/>
          <w:szCs w:val="24"/>
        </w:rPr>
        <w:t xml:space="preserve">Usnesení </w:t>
      </w:r>
      <w:r w:rsidR="00EC177D">
        <w:rPr>
          <w:rFonts w:cstheme="minorHAnsi"/>
          <w:b/>
          <w:sz w:val="24"/>
          <w:szCs w:val="24"/>
        </w:rPr>
        <w:t xml:space="preserve">č. 39/23 </w:t>
      </w:r>
      <w:r w:rsidR="00B412C9">
        <w:rPr>
          <w:rFonts w:cstheme="minorHAnsi"/>
          <w:b/>
          <w:sz w:val="24"/>
          <w:szCs w:val="24"/>
        </w:rPr>
        <w:t xml:space="preserve">nebylo přijato. </w:t>
      </w:r>
    </w:p>
    <w:p w14:paraId="40C05A6E" w14:textId="77777777" w:rsidR="00E83F72" w:rsidRDefault="00E83F72" w:rsidP="00412D50">
      <w:pPr>
        <w:pStyle w:val="Odstavecseseznamem"/>
        <w:spacing w:before="120" w:after="120"/>
        <w:ind w:left="142"/>
        <w:rPr>
          <w:rFonts w:cstheme="minorHAnsi"/>
          <w:b/>
          <w:sz w:val="24"/>
          <w:szCs w:val="24"/>
        </w:rPr>
      </w:pPr>
    </w:p>
    <w:p w14:paraId="484ED8E0" w14:textId="2A31CF68" w:rsidR="00412D50" w:rsidRPr="00B412C9" w:rsidRDefault="00E83F72" w:rsidP="002E6A15">
      <w:pPr>
        <w:pStyle w:val="Odstavecseseznamem"/>
        <w:spacing w:before="120" w:after="120"/>
        <w:ind w:left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obce Studené souhlasí s vydáním dodatečného povolení ke změně stavby dvojgaráže s obytným podkrovím </w:t>
      </w:r>
      <w:r w:rsidR="002E6A15">
        <w:rPr>
          <w:rFonts w:cstheme="minorHAnsi"/>
          <w:b/>
          <w:sz w:val="24"/>
          <w:szCs w:val="24"/>
        </w:rPr>
        <w:t>…………………………………</w:t>
      </w:r>
      <w:proofErr w:type="gramStart"/>
      <w:r w:rsidR="002E6A15">
        <w:rPr>
          <w:rFonts w:cstheme="minorHAnsi"/>
          <w:b/>
          <w:sz w:val="24"/>
          <w:szCs w:val="24"/>
        </w:rPr>
        <w:t>…….</w:t>
      </w:r>
      <w:proofErr w:type="gramEnd"/>
      <w:r w:rsidR="002E6A15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na </w:t>
      </w:r>
      <w:proofErr w:type="spellStart"/>
      <w:r>
        <w:rPr>
          <w:rFonts w:cstheme="minorHAnsi"/>
          <w:b/>
          <w:sz w:val="24"/>
          <w:szCs w:val="24"/>
        </w:rPr>
        <w:t>p.p.č</w:t>
      </w:r>
      <w:proofErr w:type="spellEnd"/>
      <w:r>
        <w:rPr>
          <w:rFonts w:cstheme="minorHAnsi"/>
          <w:b/>
          <w:sz w:val="24"/>
          <w:szCs w:val="24"/>
        </w:rPr>
        <w:t xml:space="preserve">. 133/16 </w:t>
      </w:r>
      <w:proofErr w:type="spellStart"/>
      <w:r>
        <w:rPr>
          <w:rFonts w:cstheme="minorHAnsi"/>
          <w:b/>
          <w:sz w:val="24"/>
          <w:szCs w:val="24"/>
        </w:rPr>
        <w:t>k.ú</w:t>
      </w:r>
      <w:proofErr w:type="spellEnd"/>
      <w:r>
        <w:rPr>
          <w:rFonts w:cstheme="minorHAnsi"/>
          <w:b/>
          <w:sz w:val="24"/>
          <w:szCs w:val="24"/>
        </w:rPr>
        <w:t>. Studené. Zastupitelstvo obce Studené pověřuje podpisem situačního plánu paní místostarostku Marii Černohousovou do deseti dnů od přijetí tohoto usnesení.</w:t>
      </w:r>
      <w:r w:rsidR="002E6A15">
        <w:rPr>
          <w:rFonts w:cstheme="minorHAnsi"/>
          <w:b/>
          <w:sz w:val="24"/>
          <w:szCs w:val="24"/>
        </w:rPr>
        <w:t xml:space="preserve">    </w:t>
      </w:r>
      <w:r w:rsidR="00A60AE0">
        <w:rPr>
          <w:rFonts w:cstheme="minorHAnsi"/>
          <w:b/>
          <w:sz w:val="24"/>
          <w:szCs w:val="24"/>
        </w:rPr>
        <w:t>U</w:t>
      </w:r>
      <w:r w:rsidR="00412D50" w:rsidRPr="00B412C9">
        <w:rPr>
          <w:rFonts w:cstheme="minorHAnsi"/>
          <w:b/>
          <w:sz w:val="24"/>
          <w:szCs w:val="24"/>
        </w:rPr>
        <w:t xml:space="preserve">snesení č. </w:t>
      </w:r>
      <w:r w:rsidR="00EC177D">
        <w:rPr>
          <w:rFonts w:cstheme="minorHAnsi"/>
          <w:b/>
          <w:sz w:val="24"/>
          <w:szCs w:val="24"/>
        </w:rPr>
        <w:t>40</w:t>
      </w:r>
      <w:r w:rsidR="00412D50" w:rsidRPr="00B412C9">
        <w:rPr>
          <w:rFonts w:cstheme="minorHAnsi"/>
          <w:b/>
          <w:sz w:val="24"/>
          <w:szCs w:val="24"/>
        </w:rPr>
        <w:t xml:space="preserve">/23 bylo přijato. </w:t>
      </w:r>
    </w:p>
    <w:p w14:paraId="041E87EA" w14:textId="77777777" w:rsidR="002E6A15" w:rsidRDefault="002E6A15" w:rsidP="00D85DD6">
      <w:pPr>
        <w:pStyle w:val="Odstavecseseznamem"/>
        <w:spacing w:before="120" w:after="120" w:line="240" w:lineRule="auto"/>
        <w:ind w:left="284"/>
        <w:rPr>
          <w:rFonts w:eastAsiaTheme="majorEastAsia" w:cstheme="minorHAnsi"/>
          <w:b/>
          <w:iCs/>
          <w:spacing w:val="15"/>
          <w:sz w:val="24"/>
          <w:szCs w:val="24"/>
        </w:rPr>
      </w:pPr>
    </w:p>
    <w:p w14:paraId="3D6FF272" w14:textId="06CB53F5" w:rsidR="00681749" w:rsidRDefault="00925076" w:rsidP="005958C5">
      <w:pPr>
        <w:pStyle w:val="Odstavecseseznamem"/>
        <w:spacing w:before="120" w:after="120" w:line="240" w:lineRule="auto"/>
        <w:ind w:left="142"/>
        <w:rPr>
          <w:rFonts w:eastAsiaTheme="majorEastAsia" w:cstheme="minorHAnsi"/>
          <w:b/>
          <w:iCs/>
          <w:spacing w:val="15"/>
          <w:sz w:val="24"/>
          <w:szCs w:val="24"/>
        </w:rPr>
      </w:pPr>
      <w:r>
        <w:rPr>
          <w:rFonts w:eastAsiaTheme="majorEastAsia" w:cstheme="minorHAnsi"/>
          <w:b/>
          <w:iCs/>
          <w:spacing w:val="15"/>
          <w:sz w:val="24"/>
          <w:szCs w:val="24"/>
        </w:rPr>
        <w:t xml:space="preserve">Zastupitelstvo obce schvaluje prodej parcely č. 269/32 </w:t>
      </w:r>
      <w:r w:rsidR="002E6A15">
        <w:rPr>
          <w:rFonts w:eastAsiaTheme="majorEastAsia" w:cstheme="minorHAnsi"/>
          <w:b/>
          <w:iCs/>
          <w:spacing w:val="15"/>
          <w:sz w:val="24"/>
          <w:szCs w:val="24"/>
        </w:rPr>
        <w:t>………………………</w:t>
      </w:r>
      <w:r w:rsidR="00681749">
        <w:rPr>
          <w:rFonts w:eastAsiaTheme="majorEastAsia" w:cstheme="minorHAnsi"/>
          <w:b/>
          <w:iCs/>
          <w:spacing w:val="15"/>
          <w:sz w:val="24"/>
          <w:szCs w:val="24"/>
        </w:rPr>
        <w:t xml:space="preserve"> podle předloženého návrhu smlouvy.</w:t>
      </w:r>
      <w:bookmarkStart w:id="0" w:name="_Hlk143809125"/>
      <w:r w:rsidR="002E6A15">
        <w:rPr>
          <w:rFonts w:eastAsiaTheme="majorEastAsia" w:cstheme="minorHAnsi"/>
          <w:b/>
          <w:iCs/>
          <w:spacing w:val="15"/>
          <w:sz w:val="24"/>
          <w:szCs w:val="24"/>
        </w:rPr>
        <w:t xml:space="preserve"> </w:t>
      </w:r>
      <w:r w:rsidR="00681749" w:rsidRPr="00681749">
        <w:rPr>
          <w:rFonts w:eastAsiaTheme="majorEastAsia" w:cstheme="minorHAnsi"/>
          <w:b/>
          <w:iCs/>
          <w:spacing w:val="15"/>
          <w:sz w:val="24"/>
          <w:szCs w:val="24"/>
        </w:rPr>
        <w:t>Usnesení č. 32/23 bylo přijato</w:t>
      </w:r>
      <w:r w:rsidR="00681749">
        <w:rPr>
          <w:rFonts w:eastAsiaTheme="majorEastAsia" w:cstheme="minorHAnsi"/>
          <w:b/>
          <w:iCs/>
          <w:spacing w:val="15"/>
          <w:sz w:val="24"/>
          <w:szCs w:val="24"/>
        </w:rPr>
        <w:t>.</w:t>
      </w:r>
    </w:p>
    <w:bookmarkEnd w:id="0"/>
    <w:p w14:paraId="017A9842" w14:textId="77777777" w:rsidR="005A68F1" w:rsidRDefault="005A68F1" w:rsidP="00D85DD6">
      <w:pPr>
        <w:pStyle w:val="Odstavecseseznamem"/>
        <w:spacing w:before="120" w:after="120" w:line="240" w:lineRule="auto"/>
        <w:ind w:left="284"/>
        <w:rPr>
          <w:rFonts w:eastAsiaTheme="majorEastAsia" w:cstheme="minorHAnsi"/>
          <w:b/>
          <w:iCs/>
          <w:spacing w:val="15"/>
          <w:sz w:val="24"/>
          <w:szCs w:val="24"/>
        </w:rPr>
      </w:pPr>
    </w:p>
    <w:p w14:paraId="46C6A738" w14:textId="6005CD30" w:rsidR="00EA7019" w:rsidRDefault="004817F1" w:rsidP="005958C5">
      <w:pPr>
        <w:pStyle w:val="Odstavecseseznamem"/>
        <w:spacing w:before="120" w:after="120" w:line="240" w:lineRule="auto"/>
        <w:ind w:left="142"/>
        <w:rPr>
          <w:rFonts w:cstheme="minorHAnsi"/>
          <w:b/>
          <w:sz w:val="24"/>
          <w:szCs w:val="24"/>
        </w:rPr>
      </w:pPr>
      <w:r w:rsidRPr="004817F1">
        <w:rPr>
          <w:rFonts w:eastAsiaTheme="majorEastAsia" w:cstheme="minorHAnsi"/>
          <w:b/>
          <w:iCs/>
          <w:spacing w:val="15"/>
          <w:sz w:val="24"/>
          <w:szCs w:val="24"/>
        </w:rPr>
        <w:t>Zastu</w:t>
      </w:r>
      <w:r>
        <w:rPr>
          <w:rFonts w:eastAsiaTheme="majorEastAsia" w:cstheme="minorHAnsi"/>
          <w:b/>
          <w:iCs/>
          <w:spacing w:val="15"/>
          <w:sz w:val="24"/>
          <w:szCs w:val="24"/>
        </w:rPr>
        <w:t xml:space="preserve">pitelstvo obce Studené schvaluje </w:t>
      </w:r>
      <w:r w:rsidRPr="004817F1">
        <w:rPr>
          <w:rFonts w:eastAsiaTheme="majorEastAsia" w:cstheme="minorHAnsi"/>
          <w:b/>
          <w:iCs/>
          <w:spacing w:val="15"/>
          <w:sz w:val="24"/>
          <w:szCs w:val="24"/>
        </w:rPr>
        <w:t>Návrh obsahu změny č. 5 Územního plánu Studené</w:t>
      </w:r>
      <w:r>
        <w:rPr>
          <w:rFonts w:eastAsiaTheme="majorEastAsia" w:cstheme="minorHAnsi"/>
          <w:b/>
          <w:iCs/>
          <w:spacing w:val="15"/>
          <w:sz w:val="24"/>
          <w:szCs w:val="24"/>
        </w:rPr>
        <w:t xml:space="preserve"> </w:t>
      </w:r>
      <w:r w:rsidRPr="004817F1">
        <w:rPr>
          <w:rFonts w:eastAsiaTheme="majorEastAsia" w:cstheme="minorHAnsi"/>
          <w:b/>
          <w:iCs/>
          <w:spacing w:val="15"/>
          <w:sz w:val="24"/>
          <w:szCs w:val="24"/>
        </w:rPr>
        <w:t>pořizovaného zkráceným postupem dle stavebního zákona</w:t>
      </w:r>
      <w:r>
        <w:rPr>
          <w:rFonts w:eastAsiaTheme="majorEastAsia" w:cstheme="minorHAnsi"/>
          <w:b/>
          <w:iCs/>
          <w:spacing w:val="15"/>
          <w:sz w:val="24"/>
          <w:szCs w:val="24"/>
        </w:rPr>
        <w:t>.</w:t>
      </w:r>
      <w:r w:rsidR="005A68F1">
        <w:rPr>
          <w:rFonts w:eastAsiaTheme="majorEastAsia" w:cstheme="minorHAnsi"/>
          <w:b/>
          <w:iCs/>
          <w:spacing w:val="15"/>
          <w:sz w:val="24"/>
          <w:szCs w:val="24"/>
        </w:rPr>
        <w:t xml:space="preserve"> </w:t>
      </w:r>
      <w:r w:rsidRPr="004817F1">
        <w:rPr>
          <w:rFonts w:cstheme="minorHAnsi"/>
          <w:b/>
          <w:sz w:val="24"/>
          <w:szCs w:val="24"/>
        </w:rPr>
        <w:t>Usnesení č. 33/23 bylo přijato.</w:t>
      </w:r>
    </w:p>
    <w:p w14:paraId="1A4CF209" w14:textId="66185C6C" w:rsidR="004817F1" w:rsidRDefault="004817F1" w:rsidP="00D85DD6">
      <w:pPr>
        <w:pStyle w:val="Odstavecseseznamem"/>
        <w:spacing w:before="120" w:after="120" w:line="240" w:lineRule="auto"/>
        <w:ind w:left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</w:t>
      </w:r>
    </w:p>
    <w:p w14:paraId="51C3A5D6" w14:textId="40DCA4A6" w:rsidR="00CA432C" w:rsidRDefault="00772891" w:rsidP="005958C5">
      <w:pPr>
        <w:pStyle w:val="Odstavecseseznamem"/>
        <w:spacing w:before="120" w:after="120" w:line="240" w:lineRule="auto"/>
        <w:ind w:left="142"/>
        <w:rPr>
          <w:rFonts w:cstheme="minorHAnsi"/>
          <w:b/>
          <w:sz w:val="24"/>
          <w:szCs w:val="24"/>
        </w:rPr>
      </w:pPr>
      <w:r w:rsidRPr="00772891">
        <w:rPr>
          <w:rFonts w:cstheme="minorHAnsi"/>
          <w:b/>
          <w:sz w:val="24"/>
          <w:szCs w:val="24"/>
        </w:rPr>
        <w:t>Zastupitelstvo obce Studené vyhodnotilo</w:t>
      </w:r>
      <w:r>
        <w:rPr>
          <w:rFonts w:cstheme="minorHAnsi"/>
          <w:b/>
          <w:sz w:val="24"/>
          <w:szCs w:val="24"/>
        </w:rPr>
        <w:t xml:space="preserve"> nabídky na „změnu ÚP č. 5 a současnou konverzi do jednotného standartu“ a vybralo</w:t>
      </w:r>
      <w:r w:rsidRPr="00772891">
        <w:rPr>
          <w:rFonts w:cstheme="minorHAnsi"/>
          <w:b/>
          <w:sz w:val="24"/>
          <w:szCs w:val="24"/>
        </w:rPr>
        <w:t xml:space="preserve"> </w:t>
      </w:r>
      <w:r w:rsidR="009F6A69">
        <w:rPr>
          <w:rFonts w:cstheme="minorHAnsi"/>
          <w:b/>
          <w:sz w:val="24"/>
          <w:szCs w:val="24"/>
        </w:rPr>
        <w:t xml:space="preserve">jako </w:t>
      </w:r>
      <w:r w:rsidRPr="00772891">
        <w:rPr>
          <w:rFonts w:cstheme="minorHAnsi"/>
          <w:b/>
          <w:sz w:val="24"/>
          <w:szCs w:val="24"/>
        </w:rPr>
        <w:t xml:space="preserve">nejvýhodnější </w:t>
      </w:r>
      <w:r w:rsidR="009F6A69">
        <w:rPr>
          <w:rFonts w:cstheme="minorHAnsi"/>
          <w:b/>
          <w:sz w:val="24"/>
          <w:szCs w:val="24"/>
        </w:rPr>
        <w:t>nabídku</w:t>
      </w:r>
      <w:r>
        <w:rPr>
          <w:rFonts w:cstheme="minorHAnsi"/>
          <w:b/>
          <w:sz w:val="24"/>
          <w:szCs w:val="24"/>
        </w:rPr>
        <w:t xml:space="preserve"> </w:t>
      </w:r>
      <w:r w:rsidRPr="00772891">
        <w:rPr>
          <w:rFonts w:cstheme="minorHAnsi"/>
          <w:b/>
          <w:sz w:val="24"/>
          <w:szCs w:val="24"/>
        </w:rPr>
        <w:t>Ing. arch. Petr</w:t>
      </w:r>
      <w:r>
        <w:rPr>
          <w:rFonts w:cstheme="minorHAnsi"/>
          <w:b/>
          <w:sz w:val="24"/>
          <w:szCs w:val="24"/>
        </w:rPr>
        <w:t>a</w:t>
      </w:r>
      <w:r w:rsidRPr="00772891">
        <w:rPr>
          <w:rFonts w:cstheme="minorHAnsi"/>
          <w:b/>
          <w:sz w:val="24"/>
          <w:szCs w:val="24"/>
        </w:rPr>
        <w:t xml:space="preserve"> Kuld</w:t>
      </w:r>
      <w:r>
        <w:rPr>
          <w:rFonts w:cstheme="minorHAnsi"/>
          <w:b/>
          <w:sz w:val="24"/>
          <w:szCs w:val="24"/>
        </w:rPr>
        <w:t>y</w:t>
      </w:r>
      <w:r w:rsidRPr="00772891">
        <w:rPr>
          <w:rFonts w:cstheme="minorHAnsi"/>
          <w:b/>
          <w:sz w:val="24"/>
          <w:szCs w:val="24"/>
        </w:rPr>
        <w:t xml:space="preserve"> – TIPOS</w:t>
      </w:r>
      <w:r w:rsidR="00CA432C">
        <w:rPr>
          <w:rFonts w:cstheme="minorHAnsi"/>
          <w:b/>
          <w:sz w:val="24"/>
          <w:szCs w:val="24"/>
        </w:rPr>
        <w:t xml:space="preserve"> </w:t>
      </w:r>
      <w:r w:rsidR="009F6A69">
        <w:rPr>
          <w:rFonts w:cstheme="minorHAnsi"/>
          <w:b/>
          <w:sz w:val="24"/>
          <w:szCs w:val="24"/>
        </w:rPr>
        <w:t xml:space="preserve">IČO </w:t>
      </w:r>
      <w:proofErr w:type="gramStart"/>
      <w:r w:rsidR="009F6A69" w:rsidRPr="009F6A69">
        <w:rPr>
          <w:rFonts w:cstheme="minorHAnsi"/>
          <w:b/>
          <w:sz w:val="24"/>
          <w:szCs w:val="24"/>
        </w:rPr>
        <w:t>18837930</w:t>
      </w:r>
      <w:r w:rsidR="009F6A69">
        <w:rPr>
          <w:rFonts w:cstheme="minorHAnsi"/>
          <w:b/>
          <w:sz w:val="24"/>
          <w:szCs w:val="24"/>
        </w:rPr>
        <w:t xml:space="preserve">,  </w:t>
      </w:r>
      <w:r w:rsidR="00CA432C">
        <w:rPr>
          <w:rFonts w:cstheme="minorHAnsi"/>
          <w:b/>
          <w:sz w:val="24"/>
          <w:szCs w:val="24"/>
        </w:rPr>
        <w:t>za</w:t>
      </w:r>
      <w:proofErr w:type="gramEnd"/>
      <w:r w:rsidR="00CA432C">
        <w:rPr>
          <w:rFonts w:cstheme="minorHAnsi"/>
          <w:b/>
          <w:sz w:val="24"/>
          <w:szCs w:val="24"/>
        </w:rPr>
        <w:t xml:space="preserve"> cenu 278 000,- Kč.</w:t>
      </w:r>
      <w:r w:rsidR="005A68F1">
        <w:rPr>
          <w:rFonts w:cstheme="minorHAnsi"/>
          <w:b/>
          <w:sz w:val="24"/>
          <w:szCs w:val="24"/>
        </w:rPr>
        <w:t xml:space="preserve"> </w:t>
      </w:r>
      <w:r w:rsidR="00CA432C" w:rsidRPr="004817F1">
        <w:rPr>
          <w:rFonts w:cstheme="minorHAnsi"/>
          <w:b/>
          <w:sz w:val="24"/>
          <w:szCs w:val="24"/>
        </w:rPr>
        <w:t>Usnesení č. 3</w:t>
      </w:r>
      <w:r w:rsidR="00CA432C">
        <w:rPr>
          <w:rFonts w:cstheme="minorHAnsi"/>
          <w:b/>
          <w:sz w:val="24"/>
          <w:szCs w:val="24"/>
        </w:rPr>
        <w:t>4</w:t>
      </w:r>
      <w:r w:rsidR="00CA432C" w:rsidRPr="004817F1">
        <w:rPr>
          <w:rFonts w:cstheme="minorHAnsi"/>
          <w:b/>
          <w:sz w:val="24"/>
          <w:szCs w:val="24"/>
        </w:rPr>
        <w:t>/23 bylo přijato.</w:t>
      </w:r>
    </w:p>
    <w:p w14:paraId="2118D0F0" w14:textId="77777777" w:rsidR="00CA432C" w:rsidRPr="00772891" w:rsidRDefault="00CA432C" w:rsidP="004817F1">
      <w:pPr>
        <w:pStyle w:val="Odstavecseseznamem"/>
        <w:spacing w:before="120" w:after="120"/>
        <w:ind w:left="284"/>
        <w:rPr>
          <w:rFonts w:cstheme="minorHAnsi"/>
          <w:b/>
          <w:sz w:val="24"/>
          <w:szCs w:val="24"/>
        </w:rPr>
      </w:pPr>
    </w:p>
    <w:p w14:paraId="0F05254F" w14:textId="5045FD77" w:rsidR="00972AFF" w:rsidRPr="00972AFF" w:rsidRDefault="00972AFF" w:rsidP="005958C5">
      <w:pPr>
        <w:pStyle w:val="Odstavecseseznamem"/>
        <w:spacing w:before="120" w:after="120"/>
        <w:ind w:left="142"/>
        <w:rPr>
          <w:rFonts w:cstheme="minorHAnsi"/>
          <w:bCs/>
          <w:sz w:val="24"/>
          <w:szCs w:val="24"/>
        </w:rPr>
      </w:pPr>
      <w:r w:rsidRPr="00972AFF">
        <w:rPr>
          <w:rFonts w:cstheme="minorHAnsi"/>
          <w:b/>
          <w:sz w:val="24"/>
          <w:szCs w:val="24"/>
        </w:rPr>
        <w:t xml:space="preserve">Zastupitelstvo obce Studené schvaluje Smlouvu o </w:t>
      </w:r>
      <w:proofErr w:type="gramStart"/>
      <w:r w:rsidRPr="00972AFF">
        <w:rPr>
          <w:rFonts w:cstheme="minorHAnsi"/>
          <w:b/>
          <w:sz w:val="24"/>
          <w:szCs w:val="24"/>
        </w:rPr>
        <w:t>dílo</w:t>
      </w:r>
      <w:r w:rsidRPr="00972AFF">
        <w:t xml:space="preserve"> </w:t>
      </w:r>
      <w:r w:rsidRPr="00972AFF">
        <w:rPr>
          <w:rFonts w:cstheme="minorHAnsi"/>
          <w:b/>
          <w:sz w:val="24"/>
          <w:szCs w:val="24"/>
        </w:rPr>
        <w:t xml:space="preserve"> č.</w:t>
      </w:r>
      <w:proofErr w:type="gramEnd"/>
      <w:r w:rsidRPr="00972AFF">
        <w:rPr>
          <w:rFonts w:cstheme="minorHAnsi"/>
          <w:b/>
          <w:sz w:val="24"/>
          <w:szCs w:val="24"/>
        </w:rPr>
        <w:t xml:space="preserve"> 2023/03 s</w:t>
      </w:r>
      <w:r>
        <w:rPr>
          <w:rFonts w:cstheme="minorHAnsi"/>
          <w:b/>
          <w:sz w:val="24"/>
          <w:szCs w:val="24"/>
        </w:rPr>
        <w:t xml:space="preserve"> Ing. arch. Petrem Kuldou – TIPOS, </w:t>
      </w:r>
      <w:r w:rsidRPr="00972AFF">
        <w:rPr>
          <w:rFonts w:cstheme="minorHAnsi"/>
          <w:b/>
          <w:sz w:val="24"/>
          <w:szCs w:val="24"/>
        </w:rPr>
        <w:t>Husova 888, 562 01 Ústí nad Orlicí</w:t>
      </w:r>
      <w:r>
        <w:rPr>
          <w:rFonts w:cstheme="minorHAnsi"/>
          <w:b/>
          <w:sz w:val="24"/>
          <w:szCs w:val="24"/>
        </w:rPr>
        <w:t>, na změnu ÚP č. 5, se současnou konverzí do jednotného standartu.</w:t>
      </w:r>
    </w:p>
    <w:p w14:paraId="7CE05A11" w14:textId="391A8B44" w:rsidR="005A68F1" w:rsidRPr="006E78AA" w:rsidRDefault="00972AFF" w:rsidP="005958C5">
      <w:pPr>
        <w:pStyle w:val="Odstavecseseznamem"/>
        <w:spacing w:before="120" w:after="120"/>
        <w:ind w:left="284" w:hanging="142"/>
        <w:rPr>
          <w:rFonts w:cstheme="minorHAnsi"/>
          <w:bCs/>
          <w:sz w:val="24"/>
          <w:szCs w:val="24"/>
        </w:rPr>
      </w:pPr>
      <w:r w:rsidRPr="00972AFF">
        <w:rPr>
          <w:rFonts w:cstheme="minorHAnsi"/>
          <w:b/>
          <w:sz w:val="24"/>
          <w:szCs w:val="24"/>
        </w:rPr>
        <w:t>Usnesení č. 3</w:t>
      </w:r>
      <w:r w:rsidR="00CA432C">
        <w:rPr>
          <w:rFonts w:cstheme="minorHAnsi"/>
          <w:b/>
          <w:sz w:val="24"/>
          <w:szCs w:val="24"/>
        </w:rPr>
        <w:t>5</w:t>
      </w:r>
      <w:r w:rsidRPr="00972AFF">
        <w:rPr>
          <w:rFonts w:cstheme="minorHAnsi"/>
          <w:b/>
          <w:sz w:val="24"/>
          <w:szCs w:val="24"/>
        </w:rPr>
        <w:t>/23 bylo přijato.</w:t>
      </w:r>
    </w:p>
    <w:p w14:paraId="275B6A28" w14:textId="7ECE49A7" w:rsidR="00D61251" w:rsidRDefault="00295FDD" w:rsidP="005958C5">
      <w:pPr>
        <w:spacing w:before="120" w:after="120"/>
        <w:ind w:left="142"/>
        <w:rPr>
          <w:rFonts w:cstheme="minorHAnsi"/>
          <w:b/>
          <w:sz w:val="24"/>
          <w:szCs w:val="24"/>
        </w:rPr>
      </w:pPr>
      <w:r w:rsidRPr="006E78AA">
        <w:rPr>
          <w:rFonts w:cstheme="minorHAnsi"/>
          <w:b/>
          <w:sz w:val="24"/>
          <w:szCs w:val="24"/>
        </w:rPr>
        <w:t xml:space="preserve">Zastupitelstvo obce schvaluje finanční dar </w:t>
      </w:r>
      <w:r w:rsidR="00595E25">
        <w:rPr>
          <w:rFonts w:cstheme="minorHAnsi"/>
          <w:b/>
          <w:sz w:val="24"/>
          <w:szCs w:val="24"/>
        </w:rPr>
        <w:t xml:space="preserve">pro rok 2023 </w:t>
      </w:r>
      <w:r w:rsidRPr="006E78AA">
        <w:rPr>
          <w:rFonts w:cstheme="minorHAnsi"/>
          <w:b/>
          <w:sz w:val="24"/>
          <w:szCs w:val="24"/>
        </w:rPr>
        <w:t>SDH Studené ve výši 20 000,-Kč a SKS ve výši 20 000,- Kč.</w:t>
      </w:r>
      <w:r w:rsidR="005A68F1">
        <w:rPr>
          <w:rFonts w:cstheme="minorHAnsi"/>
          <w:b/>
          <w:sz w:val="24"/>
          <w:szCs w:val="24"/>
        </w:rPr>
        <w:t xml:space="preserve"> </w:t>
      </w:r>
      <w:bookmarkStart w:id="1" w:name="_Hlk144039450"/>
      <w:r w:rsidR="00D61251" w:rsidRPr="00A25358">
        <w:rPr>
          <w:rFonts w:cstheme="minorHAnsi"/>
          <w:b/>
          <w:sz w:val="24"/>
          <w:szCs w:val="24"/>
        </w:rPr>
        <w:t>Usnesení č. 36/23 bylo přijato.</w:t>
      </w:r>
      <w:r w:rsidR="005A68F1">
        <w:rPr>
          <w:rFonts w:cstheme="minorHAnsi"/>
          <w:b/>
          <w:sz w:val="24"/>
          <w:szCs w:val="24"/>
        </w:rPr>
        <w:t xml:space="preserve"> </w:t>
      </w:r>
      <w:bookmarkEnd w:id="1"/>
    </w:p>
    <w:p w14:paraId="1C554AAD" w14:textId="23642812" w:rsidR="008C55C9" w:rsidRDefault="00C74455" w:rsidP="005958C5">
      <w:pPr>
        <w:spacing w:before="120" w:after="120"/>
        <w:ind w:left="142"/>
        <w:rPr>
          <w:rFonts w:cstheme="minorHAnsi"/>
          <w:b/>
          <w:sz w:val="24"/>
          <w:szCs w:val="24"/>
        </w:rPr>
      </w:pPr>
      <w:bookmarkStart w:id="2" w:name="_Hlk144414057"/>
      <w:r w:rsidRPr="006C284D">
        <w:rPr>
          <w:rFonts w:cstheme="minorHAnsi"/>
          <w:b/>
          <w:sz w:val="24"/>
          <w:szCs w:val="24"/>
        </w:rPr>
        <w:t>Za</w:t>
      </w:r>
      <w:r w:rsidRPr="00C74455">
        <w:rPr>
          <w:rFonts w:cstheme="minorHAnsi"/>
          <w:b/>
          <w:sz w:val="24"/>
          <w:szCs w:val="24"/>
        </w:rPr>
        <w:t xml:space="preserve">stupitelstvo obce Studené bere na vědomí informaci starosty obce o schválení „Závěrečného účtu svazku Sdružení obcí </w:t>
      </w:r>
      <w:proofErr w:type="spellStart"/>
      <w:r w:rsidRPr="00C74455">
        <w:rPr>
          <w:rFonts w:cstheme="minorHAnsi"/>
          <w:b/>
          <w:sz w:val="24"/>
          <w:szCs w:val="24"/>
        </w:rPr>
        <w:t>Orlicko</w:t>
      </w:r>
      <w:proofErr w:type="spellEnd"/>
      <w:r w:rsidRPr="00C74455">
        <w:rPr>
          <w:rFonts w:cstheme="minorHAnsi"/>
          <w:b/>
          <w:sz w:val="24"/>
          <w:szCs w:val="24"/>
        </w:rPr>
        <w:t xml:space="preserve"> za rok 2022“</w:t>
      </w:r>
      <w:bookmarkEnd w:id="2"/>
      <w:r w:rsidR="005A68F1">
        <w:rPr>
          <w:rFonts w:cstheme="minorHAnsi"/>
          <w:b/>
          <w:sz w:val="24"/>
          <w:szCs w:val="24"/>
        </w:rPr>
        <w:t xml:space="preserve">. </w:t>
      </w:r>
      <w:r w:rsidR="008C55C9" w:rsidRPr="00972AFF">
        <w:rPr>
          <w:rFonts w:cstheme="minorHAnsi"/>
          <w:b/>
          <w:sz w:val="24"/>
          <w:szCs w:val="24"/>
        </w:rPr>
        <w:t>Usnesení č. 3</w:t>
      </w:r>
      <w:r w:rsidR="008C55C9">
        <w:rPr>
          <w:rFonts w:cstheme="minorHAnsi"/>
          <w:b/>
          <w:sz w:val="24"/>
          <w:szCs w:val="24"/>
        </w:rPr>
        <w:t>7</w:t>
      </w:r>
      <w:r w:rsidR="008C55C9" w:rsidRPr="00972AFF">
        <w:rPr>
          <w:rFonts w:cstheme="minorHAnsi"/>
          <w:b/>
          <w:sz w:val="24"/>
          <w:szCs w:val="24"/>
        </w:rPr>
        <w:t>/23 bylo přijato.</w:t>
      </w:r>
    </w:p>
    <w:p w14:paraId="6975DD65" w14:textId="77777777" w:rsidR="00C74455" w:rsidRDefault="00C74455" w:rsidP="00D61251">
      <w:pPr>
        <w:pStyle w:val="Odstavecseseznamem"/>
        <w:spacing w:before="120" w:after="120"/>
        <w:ind w:left="284"/>
        <w:rPr>
          <w:rFonts w:cstheme="minorHAnsi"/>
          <w:bCs/>
          <w:sz w:val="24"/>
          <w:szCs w:val="24"/>
        </w:rPr>
      </w:pPr>
    </w:p>
    <w:p w14:paraId="141E6507" w14:textId="076C8BA2" w:rsidR="008C55C9" w:rsidRDefault="008C55C9" w:rsidP="005A68F1">
      <w:pPr>
        <w:pStyle w:val="Odstavecseseznamem"/>
        <w:spacing w:before="120" w:after="120"/>
        <w:ind w:left="142"/>
        <w:rPr>
          <w:rFonts w:cstheme="minorHAnsi"/>
          <w:b/>
          <w:sz w:val="24"/>
          <w:szCs w:val="24"/>
        </w:rPr>
      </w:pPr>
      <w:r w:rsidRPr="008C55C9">
        <w:rPr>
          <w:rFonts w:cstheme="minorHAnsi"/>
          <w:b/>
          <w:sz w:val="24"/>
          <w:szCs w:val="24"/>
        </w:rPr>
        <w:t xml:space="preserve">Zastupitelstvo obce Studené </w:t>
      </w:r>
      <w:r w:rsidR="00AF50F3">
        <w:rPr>
          <w:rFonts w:cstheme="minorHAnsi"/>
          <w:b/>
          <w:sz w:val="24"/>
          <w:szCs w:val="24"/>
        </w:rPr>
        <w:t xml:space="preserve">projedná smlouvu o </w:t>
      </w:r>
      <w:r w:rsidRPr="008C55C9">
        <w:rPr>
          <w:rFonts w:cstheme="minorHAnsi"/>
          <w:b/>
          <w:sz w:val="24"/>
          <w:szCs w:val="24"/>
        </w:rPr>
        <w:t>partnerství a spolupráci na projektu Cyklostezka Jablonné nad Orlicí – Králíky – Dolní Morava</w:t>
      </w:r>
      <w:r w:rsidR="00BD01E4">
        <w:rPr>
          <w:rFonts w:cstheme="minorHAnsi"/>
          <w:b/>
          <w:sz w:val="24"/>
          <w:szCs w:val="24"/>
        </w:rPr>
        <w:t xml:space="preserve"> </w:t>
      </w:r>
      <w:r w:rsidR="00C37D65">
        <w:rPr>
          <w:rFonts w:cstheme="minorHAnsi"/>
          <w:b/>
          <w:sz w:val="24"/>
          <w:szCs w:val="24"/>
        </w:rPr>
        <w:t>po dalších doplňujících informacích</w:t>
      </w:r>
      <w:r w:rsidR="00BD01E4">
        <w:rPr>
          <w:rFonts w:cstheme="minorHAnsi"/>
          <w:b/>
          <w:sz w:val="24"/>
          <w:szCs w:val="24"/>
        </w:rPr>
        <w:t>.</w:t>
      </w:r>
      <w:r w:rsidR="005A68F1">
        <w:rPr>
          <w:rFonts w:cstheme="minorHAnsi"/>
          <w:b/>
          <w:sz w:val="24"/>
          <w:szCs w:val="24"/>
        </w:rPr>
        <w:t xml:space="preserve"> </w:t>
      </w:r>
      <w:r w:rsidRPr="00972AFF">
        <w:rPr>
          <w:rFonts w:cstheme="minorHAnsi"/>
          <w:b/>
          <w:sz w:val="24"/>
          <w:szCs w:val="24"/>
        </w:rPr>
        <w:t>Usnesení č. 3</w:t>
      </w:r>
      <w:r>
        <w:rPr>
          <w:rFonts w:cstheme="minorHAnsi"/>
          <w:b/>
          <w:sz w:val="24"/>
          <w:szCs w:val="24"/>
        </w:rPr>
        <w:t>8</w:t>
      </w:r>
      <w:r w:rsidRPr="00972AFF">
        <w:rPr>
          <w:rFonts w:cstheme="minorHAnsi"/>
          <w:b/>
          <w:sz w:val="24"/>
          <w:szCs w:val="24"/>
        </w:rPr>
        <w:t xml:space="preserve">/23 </w:t>
      </w:r>
    </w:p>
    <w:sectPr w:rsidR="008C55C9" w:rsidSect="00304E1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9FEB" w14:textId="77777777" w:rsidR="00F6553D" w:rsidRDefault="00F6553D" w:rsidP="00FC0176">
      <w:pPr>
        <w:spacing w:after="0" w:line="240" w:lineRule="auto"/>
      </w:pPr>
      <w:r>
        <w:separator/>
      </w:r>
    </w:p>
  </w:endnote>
  <w:endnote w:type="continuationSeparator" w:id="0">
    <w:p w14:paraId="5AD6C905" w14:textId="77777777" w:rsidR="00F6553D" w:rsidRDefault="00F6553D" w:rsidP="00FC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392200"/>
      <w:docPartObj>
        <w:docPartGallery w:val="Page Numbers (Bottom of Page)"/>
        <w:docPartUnique/>
      </w:docPartObj>
    </w:sdtPr>
    <w:sdtContent>
      <w:p w14:paraId="68A9EDAB" w14:textId="43BE5B3D" w:rsidR="00FC0176" w:rsidRDefault="00FC01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SECTIONPAGES   \* MERGEFORMAT ">
          <w:r w:rsidR="005958C5">
            <w:rPr>
              <w:noProof/>
            </w:rPr>
            <w:t>1</w:t>
          </w:r>
        </w:fldSimple>
      </w:p>
    </w:sdtContent>
  </w:sdt>
  <w:p w14:paraId="52C1001E" w14:textId="77777777" w:rsidR="00FC0176" w:rsidRDefault="00FC01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AD4A" w14:textId="77777777" w:rsidR="00F6553D" w:rsidRDefault="00F6553D" w:rsidP="00FC0176">
      <w:pPr>
        <w:spacing w:after="0" w:line="240" w:lineRule="auto"/>
      </w:pPr>
      <w:r>
        <w:separator/>
      </w:r>
    </w:p>
  </w:footnote>
  <w:footnote w:type="continuationSeparator" w:id="0">
    <w:p w14:paraId="5B740707" w14:textId="77777777" w:rsidR="00F6553D" w:rsidRDefault="00F6553D" w:rsidP="00FC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6E80"/>
    <w:multiLevelType w:val="hybridMultilevel"/>
    <w:tmpl w:val="271CC442"/>
    <w:lvl w:ilvl="0" w:tplc="040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023729D2"/>
    <w:multiLevelType w:val="hybridMultilevel"/>
    <w:tmpl w:val="4F34D3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FC6E0B"/>
    <w:multiLevelType w:val="hybridMultilevel"/>
    <w:tmpl w:val="C48E2A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97072A"/>
    <w:multiLevelType w:val="hybridMultilevel"/>
    <w:tmpl w:val="996E9016"/>
    <w:lvl w:ilvl="0" w:tplc="5072B65C">
      <w:start w:val="9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" w15:restartNumberingAfterBreak="0">
    <w:nsid w:val="0F585437"/>
    <w:multiLevelType w:val="hybridMultilevel"/>
    <w:tmpl w:val="302EC62A"/>
    <w:lvl w:ilvl="0" w:tplc="FB348E3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FF147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153CF"/>
    <w:multiLevelType w:val="hybridMultilevel"/>
    <w:tmpl w:val="6E1A7E9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4B5256"/>
    <w:multiLevelType w:val="hybridMultilevel"/>
    <w:tmpl w:val="A21CA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32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394D4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0" w15:restartNumberingAfterBreak="0">
    <w:nsid w:val="16805392"/>
    <w:multiLevelType w:val="hybridMultilevel"/>
    <w:tmpl w:val="D49C0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80E72"/>
    <w:multiLevelType w:val="hybridMultilevel"/>
    <w:tmpl w:val="4F92F1F6"/>
    <w:lvl w:ilvl="0" w:tplc="0046C24A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1E3D5444"/>
    <w:multiLevelType w:val="hybridMultilevel"/>
    <w:tmpl w:val="E4B0B43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5AB3C7B"/>
    <w:multiLevelType w:val="hybridMultilevel"/>
    <w:tmpl w:val="D090BA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074751"/>
    <w:multiLevelType w:val="hybridMultilevel"/>
    <w:tmpl w:val="8510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C491D03"/>
    <w:multiLevelType w:val="hybridMultilevel"/>
    <w:tmpl w:val="4C4A01E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535773"/>
    <w:multiLevelType w:val="hybridMultilevel"/>
    <w:tmpl w:val="429818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AA0988"/>
    <w:multiLevelType w:val="hybridMultilevel"/>
    <w:tmpl w:val="42923E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2052394"/>
    <w:multiLevelType w:val="hybridMultilevel"/>
    <w:tmpl w:val="19ECBB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37848DB"/>
    <w:multiLevelType w:val="hybridMultilevel"/>
    <w:tmpl w:val="199CF3AE"/>
    <w:lvl w:ilvl="0" w:tplc="040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6576050"/>
    <w:multiLevelType w:val="hybridMultilevel"/>
    <w:tmpl w:val="3F948F76"/>
    <w:lvl w:ilvl="0" w:tplc="0405000F">
      <w:start w:val="1"/>
      <w:numFmt w:val="decimal"/>
      <w:lvlText w:val="%1."/>
      <w:lvlJc w:val="left"/>
      <w:pPr>
        <w:ind w:left="2988" w:hanging="360"/>
      </w:pPr>
    </w:lvl>
    <w:lvl w:ilvl="1" w:tplc="04050019" w:tentative="1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 w15:restartNumberingAfterBreak="0">
    <w:nsid w:val="3B1E2134"/>
    <w:multiLevelType w:val="hybridMultilevel"/>
    <w:tmpl w:val="EF7C22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CF700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423FAF"/>
    <w:multiLevelType w:val="hybridMultilevel"/>
    <w:tmpl w:val="903CB7E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617281"/>
    <w:multiLevelType w:val="multilevel"/>
    <w:tmpl w:val="FB28C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C250B4"/>
    <w:multiLevelType w:val="hybridMultilevel"/>
    <w:tmpl w:val="8196ED26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431418B4"/>
    <w:multiLevelType w:val="hybridMultilevel"/>
    <w:tmpl w:val="E3B057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581F07"/>
    <w:multiLevelType w:val="hybridMultilevel"/>
    <w:tmpl w:val="0D2E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97050"/>
    <w:multiLevelType w:val="hybridMultilevel"/>
    <w:tmpl w:val="455E78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FB67EE"/>
    <w:multiLevelType w:val="hybridMultilevel"/>
    <w:tmpl w:val="DAAA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E07CA"/>
    <w:multiLevelType w:val="hybridMultilevel"/>
    <w:tmpl w:val="C8946050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1" w15:restartNumberingAfterBreak="0">
    <w:nsid w:val="47E9714F"/>
    <w:multiLevelType w:val="hybridMultilevel"/>
    <w:tmpl w:val="D49C0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2109B"/>
    <w:multiLevelType w:val="hybridMultilevel"/>
    <w:tmpl w:val="A79A4310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4D255A5B"/>
    <w:multiLevelType w:val="hybridMultilevel"/>
    <w:tmpl w:val="AB660D2A"/>
    <w:lvl w:ilvl="0" w:tplc="0978BB0E">
      <w:start w:val="202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F650E9B"/>
    <w:multiLevelType w:val="hybridMultilevel"/>
    <w:tmpl w:val="C18E17C0"/>
    <w:lvl w:ilvl="0" w:tplc="CD888D28">
      <w:start w:val="1"/>
      <w:numFmt w:val="decimal"/>
      <w:lvlText w:val="%1."/>
      <w:lvlJc w:val="left"/>
      <w:pPr>
        <w:ind w:left="142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F47A7E"/>
    <w:multiLevelType w:val="hybridMultilevel"/>
    <w:tmpl w:val="17ACA1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1573FCA"/>
    <w:multiLevelType w:val="hybridMultilevel"/>
    <w:tmpl w:val="D49C0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0D9F"/>
    <w:multiLevelType w:val="hybridMultilevel"/>
    <w:tmpl w:val="62C241B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5BB3898"/>
    <w:multiLevelType w:val="hybridMultilevel"/>
    <w:tmpl w:val="9F82D2D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303CA8"/>
    <w:multiLevelType w:val="hybridMultilevel"/>
    <w:tmpl w:val="7EFC08AC"/>
    <w:lvl w:ilvl="0" w:tplc="0405000F">
      <w:start w:val="1"/>
      <w:numFmt w:val="decimal"/>
      <w:lvlText w:val="%1."/>
      <w:lvlJc w:val="left"/>
      <w:pPr>
        <w:ind w:left="1488" w:hanging="360"/>
      </w:pPr>
    </w:lvl>
    <w:lvl w:ilvl="1" w:tplc="04050019">
      <w:start w:val="1"/>
      <w:numFmt w:val="lowerLetter"/>
      <w:lvlText w:val="%2."/>
      <w:lvlJc w:val="left"/>
      <w:pPr>
        <w:ind w:left="2208" w:hanging="360"/>
      </w:pPr>
    </w:lvl>
    <w:lvl w:ilvl="2" w:tplc="0405001B">
      <w:start w:val="1"/>
      <w:numFmt w:val="lowerRoman"/>
      <w:lvlText w:val="%3."/>
      <w:lvlJc w:val="right"/>
      <w:pPr>
        <w:ind w:left="2928" w:hanging="180"/>
      </w:pPr>
    </w:lvl>
    <w:lvl w:ilvl="3" w:tplc="0405000F">
      <w:start w:val="1"/>
      <w:numFmt w:val="decimal"/>
      <w:lvlText w:val="%4."/>
      <w:lvlJc w:val="left"/>
      <w:pPr>
        <w:ind w:left="3648" w:hanging="360"/>
      </w:pPr>
    </w:lvl>
    <w:lvl w:ilvl="4" w:tplc="04050019">
      <w:start w:val="1"/>
      <w:numFmt w:val="lowerLetter"/>
      <w:lvlText w:val="%5."/>
      <w:lvlJc w:val="left"/>
      <w:pPr>
        <w:ind w:left="4368" w:hanging="360"/>
      </w:pPr>
    </w:lvl>
    <w:lvl w:ilvl="5" w:tplc="0405001B">
      <w:start w:val="1"/>
      <w:numFmt w:val="lowerRoman"/>
      <w:lvlText w:val="%6."/>
      <w:lvlJc w:val="right"/>
      <w:pPr>
        <w:ind w:left="5088" w:hanging="180"/>
      </w:pPr>
    </w:lvl>
    <w:lvl w:ilvl="6" w:tplc="0405000F">
      <w:start w:val="1"/>
      <w:numFmt w:val="decimal"/>
      <w:lvlText w:val="%7."/>
      <w:lvlJc w:val="left"/>
      <w:pPr>
        <w:ind w:left="5808" w:hanging="360"/>
      </w:pPr>
    </w:lvl>
    <w:lvl w:ilvl="7" w:tplc="04050019">
      <w:start w:val="1"/>
      <w:numFmt w:val="lowerLetter"/>
      <w:lvlText w:val="%8."/>
      <w:lvlJc w:val="left"/>
      <w:pPr>
        <w:ind w:left="6528" w:hanging="360"/>
      </w:pPr>
    </w:lvl>
    <w:lvl w:ilvl="8" w:tplc="0405001B">
      <w:start w:val="1"/>
      <w:numFmt w:val="lowerRoman"/>
      <w:lvlText w:val="%9."/>
      <w:lvlJc w:val="right"/>
      <w:pPr>
        <w:ind w:left="7248" w:hanging="180"/>
      </w:pPr>
    </w:lvl>
  </w:abstractNum>
  <w:abstractNum w:abstractNumId="40" w15:restartNumberingAfterBreak="0">
    <w:nsid w:val="5B9A6979"/>
    <w:multiLevelType w:val="hybridMultilevel"/>
    <w:tmpl w:val="17AEDFF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42E0FAD"/>
    <w:multiLevelType w:val="hybridMultilevel"/>
    <w:tmpl w:val="07F45C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4723FAD"/>
    <w:multiLevelType w:val="hybridMultilevel"/>
    <w:tmpl w:val="9886D5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60D4814"/>
    <w:multiLevelType w:val="hybridMultilevel"/>
    <w:tmpl w:val="BC34AA34"/>
    <w:lvl w:ilvl="0" w:tplc="CD888D2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851F94"/>
    <w:multiLevelType w:val="hybridMultilevel"/>
    <w:tmpl w:val="7152B4C8"/>
    <w:lvl w:ilvl="0" w:tplc="DA6044A4">
      <w:start w:val="5"/>
      <w:numFmt w:val="decimal"/>
      <w:lvlText w:val="%1)"/>
      <w:lvlJc w:val="left"/>
      <w:pPr>
        <w:ind w:left="1788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6801469B"/>
    <w:multiLevelType w:val="hybridMultilevel"/>
    <w:tmpl w:val="D70A5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D75582"/>
    <w:multiLevelType w:val="hybridMultilevel"/>
    <w:tmpl w:val="369A138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D8969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E656C9A"/>
    <w:multiLevelType w:val="hybridMultilevel"/>
    <w:tmpl w:val="A6466D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3653540"/>
    <w:multiLevelType w:val="hybridMultilevel"/>
    <w:tmpl w:val="7EC4C4EA"/>
    <w:lvl w:ilvl="0" w:tplc="D31A084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0" w15:restartNumberingAfterBreak="0">
    <w:nsid w:val="78AE0497"/>
    <w:multiLevelType w:val="hybridMultilevel"/>
    <w:tmpl w:val="83A279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A281B51"/>
    <w:multiLevelType w:val="hybridMultilevel"/>
    <w:tmpl w:val="4BF090A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A4577D9"/>
    <w:multiLevelType w:val="hybridMultilevel"/>
    <w:tmpl w:val="32F68F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D8D6F13"/>
    <w:multiLevelType w:val="hybridMultilevel"/>
    <w:tmpl w:val="17FA1D3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DA15C50"/>
    <w:multiLevelType w:val="hybridMultilevel"/>
    <w:tmpl w:val="E54C438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E0A806DA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E1130C9"/>
    <w:multiLevelType w:val="hybridMultilevel"/>
    <w:tmpl w:val="3DFEA786"/>
    <w:lvl w:ilvl="0" w:tplc="24BC9310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6" w15:restartNumberingAfterBreak="0">
    <w:nsid w:val="7E6C39C3"/>
    <w:multiLevelType w:val="hybridMultilevel"/>
    <w:tmpl w:val="42DAEF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98098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723239">
    <w:abstractNumId w:val="39"/>
  </w:num>
  <w:num w:numId="3" w16cid:durableId="97524991">
    <w:abstractNumId w:val="12"/>
  </w:num>
  <w:num w:numId="4" w16cid:durableId="189146506">
    <w:abstractNumId w:val="43"/>
  </w:num>
  <w:num w:numId="5" w16cid:durableId="1135562225">
    <w:abstractNumId w:val="34"/>
  </w:num>
  <w:num w:numId="6" w16cid:durableId="1195579418">
    <w:abstractNumId w:val="41"/>
  </w:num>
  <w:num w:numId="7" w16cid:durableId="847251497">
    <w:abstractNumId w:val="28"/>
  </w:num>
  <w:num w:numId="8" w16cid:durableId="1079982783">
    <w:abstractNumId w:val="23"/>
  </w:num>
  <w:num w:numId="9" w16cid:durableId="1821145021">
    <w:abstractNumId w:val="38"/>
  </w:num>
  <w:num w:numId="10" w16cid:durableId="336612538">
    <w:abstractNumId w:val="25"/>
  </w:num>
  <w:num w:numId="11" w16cid:durableId="306516364">
    <w:abstractNumId w:val="42"/>
  </w:num>
  <w:num w:numId="12" w16cid:durableId="2110737579">
    <w:abstractNumId w:val="54"/>
  </w:num>
  <w:num w:numId="13" w16cid:durableId="1184900465">
    <w:abstractNumId w:val="15"/>
  </w:num>
  <w:num w:numId="14" w16cid:durableId="1886528947">
    <w:abstractNumId w:val="52"/>
  </w:num>
  <w:num w:numId="15" w16cid:durableId="2042432300">
    <w:abstractNumId w:val="40"/>
  </w:num>
  <w:num w:numId="16" w16cid:durableId="1350641233">
    <w:abstractNumId w:val="16"/>
  </w:num>
  <w:num w:numId="17" w16cid:durableId="1769547657">
    <w:abstractNumId w:val="44"/>
  </w:num>
  <w:num w:numId="18" w16cid:durableId="970675964">
    <w:abstractNumId w:val="37"/>
  </w:num>
  <w:num w:numId="19" w16cid:durableId="778598792">
    <w:abstractNumId w:val="3"/>
  </w:num>
  <w:num w:numId="20" w16cid:durableId="37318087">
    <w:abstractNumId w:val="18"/>
  </w:num>
  <w:num w:numId="21" w16cid:durableId="1026294223">
    <w:abstractNumId w:val="7"/>
  </w:num>
  <w:num w:numId="22" w16cid:durableId="1650475791">
    <w:abstractNumId w:val="45"/>
  </w:num>
  <w:num w:numId="23" w16cid:durableId="1340621953">
    <w:abstractNumId w:val="26"/>
  </w:num>
  <w:num w:numId="24" w16cid:durableId="2123257760">
    <w:abstractNumId w:val="49"/>
  </w:num>
  <w:num w:numId="25" w16cid:durableId="732237998">
    <w:abstractNumId w:val="55"/>
  </w:num>
  <w:num w:numId="26" w16cid:durableId="2140147455">
    <w:abstractNumId w:val="4"/>
  </w:num>
  <w:num w:numId="27" w16cid:durableId="1289124852">
    <w:abstractNumId w:val="11"/>
  </w:num>
  <w:num w:numId="28" w16cid:durableId="693921244">
    <w:abstractNumId w:val="33"/>
  </w:num>
  <w:num w:numId="29" w16cid:durableId="1112893768">
    <w:abstractNumId w:val="35"/>
  </w:num>
  <w:num w:numId="30" w16cid:durableId="526338617">
    <w:abstractNumId w:val="20"/>
  </w:num>
  <w:num w:numId="31" w16cid:durableId="929235796">
    <w:abstractNumId w:val="32"/>
  </w:num>
  <w:num w:numId="32" w16cid:durableId="1597906781">
    <w:abstractNumId w:val="50"/>
  </w:num>
  <w:num w:numId="33" w16cid:durableId="1152873771">
    <w:abstractNumId w:val="21"/>
  </w:num>
  <w:num w:numId="34" w16cid:durableId="349839728">
    <w:abstractNumId w:val="46"/>
  </w:num>
  <w:num w:numId="35" w16cid:durableId="681975243">
    <w:abstractNumId w:val="14"/>
  </w:num>
  <w:num w:numId="36" w16cid:durableId="627198664">
    <w:abstractNumId w:val="13"/>
  </w:num>
  <w:num w:numId="37" w16cid:durableId="230315260">
    <w:abstractNumId w:val="53"/>
  </w:num>
  <w:num w:numId="38" w16cid:durableId="1279263610">
    <w:abstractNumId w:val="56"/>
  </w:num>
  <w:num w:numId="39" w16cid:durableId="1160385569">
    <w:abstractNumId w:val="51"/>
  </w:num>
  <w:num w:numId="40" w16cid:durableId="2142919770">
    <w:abstractNumId w:val="36"/>
  </w:num>
  <w:num w:numId="41" w16cid:durableId="1531988773">
    <w:abstractNumId w:val="6"/>
  </w:num>
  <w:num w:numId="42" w16cid:durableId="1184630763">
    <w:abstractNumId w:val="0"/>
  </w:num>
  <w:num w:numId="43" w16cid:durableId="632561251">
    <w:abstractNumId w:val="31"/>
  </w:num>
  <w:num w:numId="44" w16cid:durableId="1385565717">
    <w:abstractNumId w:val="10"/>
  </w:num>
  <w:num w:numId="45" w16cid:durableId="1829592706">
    <w:abstractNumId w:val="48"/>
  </w:num>
  <w:num w:numId="46" w16cid:durableId="827018044">
    <w:abstractNumId w:val="2"/>
  </w:num>
  <w:num w:numId="47" w16cid:durableId="648171363">
    <w:abstractNumId w:val="30"/>
  </w:num>
  <w:num w:numId="48" w16cid:durableId="1860310018">
    <w:abstractNumId w:val="19"/>
  </w:num>
  <w:num w:numId="49" w16cid:durableId="495147144">
    <w:abstractNumId w:val="17"/>
  </w:num>
  <w:num w:numId="50" w16cid:durableId="1624271058">
    <w:abstractNumId w:val="1"/>
  </w:num>
  <w:num w:numId="51" w16cid:durableId="506214350">
    <w:abstractNumId w:val="5"/>
  </w:num>
  <w:num w:numId="52" w16cid:durableId="434256910">
    <w:abstractNumId w:val="8"/>
  </w:num>
  <w:num w:numId="53" w16cid:durableId="2073428518">
    <w:abstractNumId w:val="9"/>
  </w:num>
  <w:num w:numId="54" w16cid:durableId="17469514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55825384">
    <w:abstractNumId w:val="47"/>
  </w:num>
  <w:num w:numId="56" w16cid:durableId="1303582312">
    <w:abstractNumId w:val="22"/>
  </w:num>
  <w:num w:numId="57" w16cid:durableId="1357927407">
    <w:abstractNumId w:val="24"/>
  </w:num>
  <w:num w:numId="58" w16cid:durableId="571165021">
    <w:abstractNumId w:val="29"/>
  </w:num>
  <w:num w:numId="59" w16cid:durableId="13001135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78"/>
    <w:rsid w:val="00002903"/>
    <w:rsid w:val="00014150"/>
    <w:rsid w:val="00036BBD"/>
    <w:rsid w:val="00036EE9"/>
    <w:rsid w:val="00043829"/>
    <w:rsid w:val="00050B5F"/>
    <w:rsid w:val="000674FA"/>
    <w:rsid w:val="00070C94"/>
    <w:rsid w:val="0008710B"/>
    <w:rsid w:val="00096096"/>
    <w:rsid w:val="000C3D7A"/>
    <w:rsid w:val="000C7331"/>
    <w:rsid w:val="000D165F"/>
    <w:rsid w:val="000D5359"/>
    <w:rsid w:val="000D6677"/>
    <w:rsid w:val="000E7ED9"/>
    <w:rsid w:val="000F77A1"/>
    <w:rsid w:val="00104547"/>
    <w:rsid w:val="0012010E"/>
    <w:rsid w:val="0013299E"/>
    <w:rsid w:val="0013665E"/>
    <w:rsid w:val="001416BE"/>
    <w:rsid w:val="001455E5"/>
    <w:rsid w:val="00147278"/>
    <w:rsid w:val="0015017C"/>
    <w:rsid w:val="0015243A"/>
    <w:rsid w:val="001562CB"/>
    <w:rsid w:val="00174AA5"/>
    <w:rsid w:val="00177CDE"/>
    <w:rsid w:val="00181A54"/>
    <w:rsid w:val="001878D6"/>
    <w:rsid w:val="00190823"/>
    <w:rsid w:val="0019201B"/>
    <w:rsid w:val="001A07E6"/>
    <w:rsid w:val="001B077E"/>
    <w:rsid w:val="001B66DD"/>
    <w:rsid w:val="001B6F20"/>
    <w:rsid w:val="001B77F9"/>
    <w:rsid w:val="001C2F52"/>
    <w:rsid w:val="001C62AC"/>
    <w:rsid w:val="001D1069"/>
    <w:rsid w:val="001D2088"/>
    <w:rsid w:val="001E1F40"/>
    <w:rsid w:val="001E5B0F"/>
    <w:rsid w:val="001E7972"/>
    <w:rsid w:val="001F2B8A"/>
    <w:rsid w:val="001F4676"/>
    <w:rsid w:val="00203154"/>
    <w:rsid w:val="002055F3"/>
    <w:rsid w:val="00211B83"/>
    <w:rsid w:val="002152A6"/>
    <w:rsid w:val="00215C76"/>
    <w:rsid w:val="0022098F"/>
    <w:rsid w:val="00220F50"/>
    <w:rsid w:val="00221A26"/>
    <w:rsid w:val="00221C78"/>
    <w:rsid w:val="00224652"/>
    <w:rsid w:val="002331E9"/>
    <w:rsid w:val="0023620A"/>
    <w:rsid w:val="002414B8"/>
    <w:rsid w:val="00246BEC"/>
    <w:rsid w:val="002535A8"/>
    <w:rsid w:val="00257885"/>
    <w:rsid w:val="00257F3D"/>
    <w:rsid w:val="0026055C"/>
    <w:rsid w:val="0026742C"/>
    <w:rsid w:val="002752E8"/>
    <w:rsid w:val="00277AC1"/>
    <w:rsid w:val="00285510"/>
    <w:rsid w:val="00290873"/>
    <w:rsid w:val="00292EAD"/>
    <w:rsid w:val="00295FDD"/>
    <w:rsid w:val="002A1818"/>
    <w:rsid w:val="002B0DBB"/>
    <w:rsid w:val="002B1EC1"/>
    <w:rsid w:val="002C1CEF"/>
    <w:rsid w:val="002C2389"/>
    <w:rsid w:val="002C5A04"/>
    <w:rsid w:val="002D045F"/>
    <w:rsid w:val="002D1E13"/>
    <w:rsid w:val="002D2153"/>
    <w:rsid w:val="002E5877"/>
    <w:rsid w:val="002E6A15"/>
    <w:rsid w:val="002E7CDC"/>
    <w:rsid w:val="002F2884"/>
    <w:rsid w:val="002F5E07"/>
    <w:rsid w:val="003005FF"/>
    <w:rsid w:val="003031F3"/>
    <w:rsid w:val="00304E1E"/>
    <w:rsid w:val="00306418"/>
    <w:rsid w:val="00307EAB"/>
    <w:rsid w:val="00310126"/>
    <w:rsid w:val="00313078"/>
    <w:rsid w:val="00314544"/>
    <w:rsid w:val="00324917"/>
    <w:rsid w:val="00325067"/>
    <w:rsid w:val="003311C1"/>
    <w:rsid w:val="00333080"/>
    <w:rsid w:val="003370A2"/>
    <w:rsid w:val="00337B71"/>
    <w:rsid w:val="00340015"/>
    <w:rsid w:val="003405FF"/>
    <w:rsid w:val="00341D3C"/>
    <w:rsid w:val="00346293"/>
    <w:rsid w:val="00347838"/>
    <w:rsid w:val="003571E6"/>
    <w:rsid w:val="00363F1B"/>
    <w:rsid w:val="00366B97"/>
    <w:rsid w:val="00372389"/>
    <w:rsid w:val="00381D95"/>
    <w:rsid w:val="00382869"/>
    <w:rsid w:val="0038350A"/>
    <w:rsid w:val="0039488F"/>
    <w:rsid w:val="0039492C"/>
    <w:rsid w:val="00396978"/>
    <w:rsid w:val="003A1931"/>
    <w:rsid w:val="003A1A2B"/>
    <w:rsid w:val="003A5184"/>
    <w:rsid w:val="003B2BB1"/>
    <w:rsid w:val="003B4AC3"/>
    <w:rsid w:val="003B533C"/>
    <w:rsid w:val="003C77BA"/>
    <w:rsid w:val="003D13ED"/>
    <w:rsid w:val="003D1CC9"/>
    <w:rsid w:val="003D4DBB"/>
    <w:rsid w:val="003E1DA0"/>
    <w:rsid w:val="003E361B"/>
    <w:rsid w:val="003E4FB6"/>
    <w:rsid w:val="003E52BA"/>
    <w:rsid w:val="003F20C7"/>
    <w:rsid w:val="003F3955"/>
    <w:rsid w:val="003F3ABA"/>
    <w:rsid w:val="003F6144"/>
    <w:rsid w:val="003F76D6"/>
    <w:rsid w:val="00407F32"/>
    <w:rsid w:val="004117B2"/>
    <w:rsid w:val="00412D50"/>
    <w:rsid w:val="004212F7"/>
    <w:rsid w:val="004268D7"/>
    <w:rsid w:val="00426FB0"/>
    <w:rsid w:val="0043354B"/>
    <w:rsid w:val="00450E5A"/>
    <w:rsid w:val="00457C43"/>
    <w:rsid w:val="00467532"/>
    <w:rsid w:val="00467E41"/>
    <w:rsid w:val="00470314"/>
    <w:rsid w:val="004817F1"/>
    <w:rsid w:val="00484BF2"/>
    <w:rsid w:val="00487860"/>
    <w:rsid w:val="00492923"/>
    <w:rsid w:val="004932B9"/>
    <w:rsid w:val="00493B9B"/>
    <w:rsid w:val="0049525B"/>
    <w:rsid w:val="004A59C1"/>
    <w:rsid w:val="004A6479"/>
    <w:rsid w:val="004A7107"/>
    <w:rsid w:val="004B1D97"/>
    <w:rsid w:val="004B2C97"/>
    <w:rsid w:val="004B416F"/>
    <w:rsid w:val="004C66D3"/>
    <w:rsid w:val="004D19E7"/>
    <w:rsid w:val="004D66D5"/>
    <w:rsid w:val="004D6BDD"/>
    <w:rsid w:val="004F0CB5"/>
    <w:rsid w:val="004F2F60"/>
    <w:rsid w:val="00505E70"/>
    <w:rsid w:val="00511552"/>
    <w:rsid w:val="005122BC"/>
    <w:rsid w:val="00517080"/>
    <w:rsid w:val="0052195D"/>
    <w:rsid w:val="00523B94"/>
    <w:rsid w:val="005252AD"/>
    <w:rsid w:val="00531DC9"/>
    <w:rsid w:val="00537137"/>
    <w:rsid w:val="005447CE"/>
    <w:rsid w:val="0054494C"/>
    <w:rsid w:val="00553570"/>
    <w:rsid w:val="00555FB8"/>
    <w:rsid w:val="00556C52"/>
    <w:rsid w:val="0056245B"/>
    <w:rsid w:val="005958C5"/>
    <w:rsid w:val="00595E25"/>
    <w:rsid w:val="005A001C"/>
    <w:rsid w:val="005A55AA"/>
    <w:rsid w:val="005A68F1"/>
    <w:rsid w:val="005A71E4"/>
    <w:rsid w:val="005A7270"/>
    <w:rsid w:val="005B155F"/>
    <w:rsid w:val="005C0133"/>
    <w:rsid w:val="005C62E8"/>
    <w:rsid w:val="005D595A"/>
    <w:rsid w:val="005D6A0F"/>
    <w:rsid w:val="005E1495"/>
    <w:rsid w:val="005E4C8E"/>
    <w:rsid w:val="005E64F3"/>
    <w:rsid w:val="005E794A"/>
    <w:rsid w:val="005F1D9C"/>
    <w:rsid w:val="0060146B"/>
    <w:rsid w:val="00606296"/>
    <w:rsid w:val="00607539"/>
    <w:rsid w:val="00621699"/>
    <w:rsid w:val="0062787F"/>
    <w:rsid w:val="00632397"/>
    <w:rsid w:val="00646432"/>
    <w:rsid w:val="00651E1D"/>
    <w:rsid w:val="00660399"/>
    <w:rsid w:val="00666DA4"/>
    <w:rsid w:val="0068060A"/>
    <w:rsid w:val="00681749"/>
    <w:rsid w:val="00687B60"/>
    <w:rsid w:val="006919C3"/>
    <w:rsid w:val="006975AA"/>
    <w:rsid w:val="006A0D2F"/>
    <w:rsid w:val="006B6F89"/>
    <w:rsid w:val="006C0BDB"/>
    <w:rsid w:val="006C284D"/>
    <w:rsid w:val="006C3A85"/>
    <w:rsid w:val="006D5585"/>
    <w:rsid w:val="006E41A1"/>
    <w:rsid w:val="006E483F"/>
    <w:rsid w:val="006E6967"/>
    <w:rsid w:val="006E78AA"/>
    <w:rsid w:val="006F7036"/>
    <w:rsid w:val="00700EF1"/>
    <w:rsid w:val="007102B0"/>
    <w:rsid w:val="00714704"/>
    <w:rsid w:val="00715C18"/>
    <w:rsid w:val="00723342"/>
    <w:rsid w:val="007246ED"/>
    <w:rsid w:val="007249DF"/>
    <w:rsid w:val="00724F7F"/>
    <w:rsid w:val="00736C45"/>
    <w:rsid w:val="00740D42"/>
    <w:rsid w:val="00740E18"/>
    <w:rsid w:val="00742BF6"/>
    <w:rsid w:val="00743693"/>
    <w:rsid w:val="00745F0A"/>
    <w:rsid w:val="0075055F"/>
    <w:rsid w:val="00760ECD"/>
    <w:rsid w:val="00765201"/>
    <w:rsid w:val="00771E4D"/>
    <w:rsid w:val="00772891"/>
    <w:rsid w:val="00772C74"/>
    <w:rsid w:val="00774632"/>
    <w:rsid w:val="00782961"/>
    <w:rsid w:val="0078380A"/>
    <w:rsid w:val="007962BF"/>
    <w:rsid w:val="007970E9"/>
    <w:rsid w:val="007A1DAB"/>
    <w:rsid w:val="007A3A5A"/>
    <w:rsid w:val="007A4DC5"/>
    <w:rsid w:val="007B3A15"/>
    <w:rsid w:val="007B5F27"/>
    <w:rsid w:val="007B688E"/>
    <w:rsid w:val="007C52E8"/>
    <w:rsid w:val="007D75B3"/>
    <w:rsid w:val="007E2E9F"/>
    <w:rsid w:val="007F0FF2"/>
    <w:rsid w:val="007F31F0"/>
    <w:rsid w:val="0080115C"/>
    <w:rsid w:val="00812F41"/>
    <w:rsid w:val="00822570"/>
    <w:rsid w:val="00824C37"/>
    <w:rsid w:val="00825608"/>
    <w:rsid w:val="00836152"/>
    <w:rsid w:val="0083778C"/>
    <w:rsid w:val="008502D2"/>
    <w:rsid w:val="00854157"/>
    <w:rsid w:val="008550E8"/>
    <w:rsid w:val="00863705"/>
    <w:rsid w:val="00874A33"/>
    <w:rsid w:val="008917CD"/>
    <w:rsid w:val="00892EB3"/>
    <w:rsid w:val="00896E30"/>
    <w:rsid w:val="008A12BB"/>
    <w:rsid w:val="008A158B"/>
    <w:rsid w:val="008A165D"/>
    <w:rsid w:val="008A79F4"/>
    <w:rsid w:val="008B289C"/>
    <w:rsid w:val="008B7B8D"/>
    <w:rsid w:val="008C55C9"/>
    <w:rsid w:val="008D035B"/>
    <w:rsid w:val="008D30AF"/>
    <w:rsid w:val="008D60B6"/>
    <w:rsid w:val="008D6F89"/>
    <w:rsid w:val="008D7AC9"/>
    <w:rsid w:val="008F00DB"/>
    <w:rsid w:val="008F1162"/>
    <w:rsid w:val="008F162A"/>
    <w:rsid w:val="008F2655"/>
    <w:rsid w:val="008F6F8F"/>
    <w:rsid w:val="00900A20"/>
    <w:rsid w:val="00900D58"/>
    <w:rsid w:val="00900F5B"/>
    <w:rsid w:val="009071B6"/>
    <w:rsid w:val="00912DFF"/>
    <w:rsid w:val="00915DE6"/>
    <w:rsid w:val="0091664D"/>
    <w:rsid w:val="00923F87"/>
    <w:rsid w:val="00925076"/>
    <w:rsid w:val="00932922"/>
    <w:rsid w:val="00933C42"/>
    <w:rsid w:val="0095439F"/>
    <w:rsid w:val="00956839"/>
    <w:rsid w:val="00961F2E"/>
    <w:rsid w:val="00962804"/>
    <w:rsid w:val="00972AFF"/>
    <w:rsid w:val="00973B4E"/>
    <w:rsid w:val="00977DF3"/>
    <w:rsid w:val="00986AFE"/>
    <w:rsid w:val="00990C77"/>
    <w:rsid w:val="0099228F"/>
    <w:rsid w:val="009A18E3"/>
    <w:rsid w:val="009A1E6F"/>
    <w:rsid w:val="009B34A8"/>
    <w:rsid w:val="009D32C5"/>
    <w:rsid w:val="009E3FBD"/>
    <w:rsid w:val="009F05BD"/>
    <w:rsid w:val="009F289B"/>
    <w:rsid w:val="009F5BE1"/>
    <w:rsid w:val="009F6A69"/>
    <w:rsid w:val="00A0224F"/>
    <w:rsid w:val="00A02FCC"/>
    <w:rsid w:val="00A20332"/>
    <w:rsid w:val="00A22848"/>
    <w:rsid w:val="00A24E00"/>
    <w:rsid w:val="00A25358"/>
    <w:rsid w:val="00A273B6"/>
    <w:rsid w:val="00A27BAF"/>
    <w:rsid w:val="00A3002B"/>
    <w:rsid w:val="00A32D9B"/>
    <w:rsid w:val="00A33A11"/>
    <w:rsid w:val="00A40058"/>
    <w:rsid w:val="00A4611B"/>
    <w:rsid w:val="00A54A08"/>
    <w:rsid w:val="00A57299"/>
    <w:rsid w:val="00A60AE0"/>
    <w:rsid w:val="00A61246"/>
    <w:rsid w:val="00A6616F"/>
    <w:rsid w:val="00A674AC"/>
    <w:rsid w:val="00A72B0E"/>
    <w:rsid w:val="00A75BD7"/>
    <w:rsid w:val="00A75ECA"/>
    <w:rsid w:val="00A860E2"/>
    <w:rsid w:val="00A942EA"/>
    <w:rsid w:val="00A94CC4"/>
    <w:rsid w:val="00AA2E53"/>
    <w:rsid w:val="00AA46B4"/>
    <w:rsid w:val="00AA745B"/>
    <w:rsid w:val="00AB36D8"/>
    <w:rsid w:val="00AB7A3D"/>
    <w:rsid w:val="00AC14CE"/>
    <w:rsid w:val="00AC2C65"/>
    <w:rsid w:val="00AC6990"/>
    <w:rsid w:val="00AD419E"/>
    <w:rsid w:val="00AE187A"/>
    <w:rsid w:val="00AE475A"/>
    <w:rsid w:val="00AF06D4"/>
    <w:rsid w:val="00AF50F3"/>
    <w:rsid w:val="00B02EE2"/>
    <w:rsid w:val="00B20E89"/>
    <w:rsid w:val="00B23F67"/>
    <w:rsid w:val="00B3042D"/>
    <w:rsid w:val="00B30D1A"/>
    <w:rsid w:val="00B412C9"/>
    <w:rsid w:val="00B41416"/>
    <w:rsid w:val="00B46AA3"/>
    <w:rsid w:val="00B562A8"/>
    <w:rsid w:val="00B56336"/>
    <w:rsid w:val="00B630B8"/>
    <w:rsid w:val="00B632F4"/>
    <w:rsid w:val="00B63F86"/>
    <w:rsid w:val="00B711AA"/>
    <w:rsid w:val="00B7307C"/>
    <w:rsid w:val="00B80E7A"/>
    <w:rsid w:val="00B814BF"/>
    <w:rsid w:val="00B83D07"/>
    <w:rsid w:val="00B8409F"/>
    <w:rsid w:val="00B946D4"/>
    <w:rsid w:val="00BA2130"/>
    <w:rsid w:val="00BA29B9"/>
    <w:rsid w:val="00BA47EA"/>
    <w:rsid w:val="00BA588E"/>
    <w:rsid w:val="00BC2C92"/>
    <w:rsid w:val="00BC3274"/>
    <w:rsid w:val="00BC4D7B"/>
    <w:rsid w:val="00BD01E4"/>
    <w:rsid w:val="00BD24C6"/>
    <w:rsid w:val="00BD4758"/>
    <w:rsid w:val="00BE7E30"/>
    <w:rsid w:val="00BF0AFB"/>
    <w:rsid w:val="00BF230F"/>
    <w:rsid w:val="00BF7BF0"/>
    <w:rsid w:val="00C0164F"/>
    <w:rsid w:val="00C01B06"/>
    <w:rsid w:val="00C060C3"/>
    <w:rsid w:val="00C230E0"/>
    <w:rsid w:val="00C37D65"/>
    <w:rsid w:val="00C56C81"/>
    <w:rsid w:val="00C64510"/>
    <w:rsid w:val="00C66A17"/>
    <w:rsid w:val="00C74455"/>
    <w:rsid w:val="00C8351C"/>
    <w:rsid w:val="00C95D1D"/>
    <w:rsid w:val="00C95DDE"/>
    <w:rsid w:val="00C960A5"/>
    <w:rsid w:val="00CA3D9A"/>
    <w:rsid w:val="00CA432C"/>
    <w:rsid w:val="00CB473C"/>
    <w:rsid w:val="00CC71C6"/>
    <w:rsid w:val="00CD14A5"/>
    <w:rsid w:val="00CD1B40"/>
    <w:rsid w:val="00CD52C8"/>
    <w:rsid w:val="00CF252D"/>
    <w:rsid w:val="00CF39A0"/>
    <w:rsid w:val="00CF4F37"/>
    <w:rsid w:val="00CF6A73"/>
    <w:rsid w:val="00D06A37"/>
    <w:rsid w:val="00D20642"/>
    <w:rsid w:val="00D22AA4"/>
    <w:rsid w:val="00D266E1"/>
    <w:rsid w:val="00D2778C"/>
    <w:rsid w:val="00D357A3"/>
    <w:rsid w:val="00D37A37"/>
    <w:rsid w:val="00D4476B"/>
    <w:rsid w:val="00D55F0D"/>
    <w:rsid w:val="00D564CC"/>
    <w:rsid w:val="00D61251"/>
    <w:rsid w:val="00D656D9"/>
    <w:rsid w:val="00D70A8F"/>
    <w:rsid w:val="00D74ECA"/>
    <w:rsid w:val="00D7589A"/>
    <w:rsid w:val="00D85DD6"/>
    <w:rsid w:val="00D945C3"/>
    <w:rsid w:val="00D95809"/>
    <w:rsid w:val="00DB6777"/>
    <w:rsid w:val="00DC1480"/>
    <w:rsid w:val="00DD2197"/>
    <w:rsid w:val="00DD2C9C"/>
    <w:rsid w:val="00DD7510"/>
    <w:rsid w:val="00DE3D69"/>
    <w:rsid w:val="00DF010B"/>
    <w:rsid w:val="00DF3915"/>
    <w:rsid w:val="00DF3F6A"/>
    <w:rsid w:val="00DF7099"/>
    <w:rsid w:val="00E05F5A"/>
    <w:rsid w:val="00E11D4C"/>
    <w:rsid w:val="00E12CD2"/>
    <w:rsid w:val="00E178CA"/>
    <w:rsid w:val="00E26FE2"/>
    <w:rsid w:val="00E27647"/>
    <w:rsid w:val="00E27E58"/>
    <w:rsid w:val="00E30143"/>
    <w:rsid w:val="00E31D3C"/>
    <w:rsid w:val="00E360C3"/>
    <w:rsid w:val="00E43297"/>
    <w:rsid w:val="00E50C38"/>
    <w:rsid w:val="00E56FF2"/>
    <w:rsid w:val="00E60051"/>
    <w:rsid w:val="00E61DA2"/>
    <w:rsid w:val="00E64D42"/>
    <w:rsid w:val="00E67F0C"/>
    <w:rsid w:val="00E7277A"/>
    <w:rsid w:val="00E75B85"/>
    <w:rsid w:val="00E76FE6"/>
    <w:rsid w:val="00E77264"/>
    <w:rsid w:val="00E83F72"/>
    <w:rsid w:val="00E91090"/>
    <w:rsid w:val="00EA166C"/>
    <w:rsid w:val="00EA4F91"/>
    <w:rsid w:val="00EA7019"/>
    <w:rsid w:val="00EB2BDA"/>
    <w:rsid w:val="00EB569D"/>
    <w:rsid w:val="00EB63DE"/>
    <w:rsid w:val="00EC177D"/>
    <w:rsid w:val="00EC3B91"/>
    <w:rsid w:val="00EC7113"/>
    <w:rsid w:val="00EC7AD1"/>
    <w:rsid w:val="00ED1F8D"/>
    <w:rsid w:val="00ED7DA2"/>
    <w:rsid w:val="00EE0257"/>
    <w:rsid w:val="00F00E40"/>
    <w:rsid w:val="00F0163C"/>
    <w:rsid w:val="00F222F9"/>
    <w:rsid w:val="00F231C7"/>
    <w:rsid w:val="00F35C2A"/>
    <w:rsid w:val="00F4388D"/>
    <w:rsid w:val="00F51C3C"/>
    <w:rsid w:val="00F53B39"/>
    <w:rsid w:val="00F622EF"/>
    <w:rsid w:val="00F6553D"/>
    <w:rsid w:val="00F73F0A"/>
    <w:rsid w:val="00F74A50"/>
    <w:rsid w:val="00F76850"/>
    <w:rsid w:val="00F804B0"/>
    <w:rsid w:val="00F82983"/>
    <w:rsid w:val="00F856B7"/>
    <w:rsid w:val="00F9204B"/>
    <w:rsid w:val="00F94BAE"/>
    <w:rsid w:val="00F95E3F"/>
    <w:rsid w:val="00F977D8"/>
    <w:rsid w:val="00FA078E"/>
    <w:rsid w:val="00FA5088"/>
    <w:rsid w:val="00FB185A"/>
    <w:rsid w:val="00FC0176"/>
    <w:rsid w:val="00FC6702"/>
    <w:rsid w:val="00FD4159"/>
    <w:rsid w:val="00FE1F55"/>
    <w:rsid w:val="00FE3E7E"/>
    <w:rsid w:val="00FE4ADD"/>
    <w:rsid w:val="00FE56C6"/>
    <w:rsid w:val="00FF1DA6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5650"/>
  <w15:docId w15:val="{E41A5BEE-DE7E-4C10-8BCE-16C937E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F7"/>
  </w:style>
  <w:style w:type="paragraph" w:styleId="Nadpis1">
    <w:name w:val="heading 1"/>
    <w:basedOn w:val="Normln"/>
    <w:next w:val="Normln"/>
    <w:link w:val="Nadpis1Char"/>
    <w:uiPriority w:val="9"/>
    <w:qFormat/>
    <w:rsid w:val="00D70A8F"/>
    <w:pPr>
      <w:keepNext/>
      <w:keepLines/>
      <w:numPr>
        <w:numId w:val="5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0A8F"/>
    <w:pPr>
      <w:keepNext/>
      <w:keepLines/>
      <w:numPr>
        <w:ilvl w:val="1"/>
        <w:numId w:val="5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0A8F"/>
    <w:pPr>
      <w:keepNext/>
      <w:keepLines/>
      <w:numPr>
        <w:ilvl w:val="2"/>
        <w:numId w:val="5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A8F"/>
    <w:pPr>
      <w:keepNext/>
      <w:keepLines/>
      <w:numPr>
        <w:ilvl w:val="3"/>
        <w:numId w:val="5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0A8F"/>
    <w:pPr>
      <w:keepNext/>
      <w:keepLines/>
      <w:numPr>
        <w:ilvl w:val="4"/>
        <w:numId w:val="5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0A8F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0A8F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0A8F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0A8F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73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0176"/>
  </w:style>
  <w:style w:type="paragraph" w:styleId="Zpat">
    <w:name w:val="footer"/>
    <w:basedOn w:val="Normln"/>
    <w:link w:val="ZpatChar"/>
    <w:uiPriority w:val="99"/>
    <w:unhideWhenUsed/>
    <w:rsid w:val="00FC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176"/>
  </w:style>
  <w:style w:type="character" w:customStyle="1" w:styleId="Nadpis1Char">
    <w:name w:val="Nadpis 1 Char"/>
    <w:basedOn w:val="Standardnpsmoodstavce"/>
    <w:link w:val="Nadpis1"/>
    <w:uiPriority w:val="9"/>
    <w:rsid w:val="00D70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0A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0A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A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0A8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0A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0A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0A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0A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7B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studen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F7A9-1FBE-4EFA-AB31-6CBB5B8C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8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Studené</dc:creator>
  <cp:keywords/>
  <dc:description/>
  <cp:lastModifiedBy>David Hůlka</cp:lastModifiedBy>
  <cp:revision>2</cp:revision>
  <cp:lastPrinted>2023-06-26T16:44:00Z</cp:lastPrinted>
  <dcterms:created xsi:type="dcterms:W3CDTF">2023-09-25T20:07:00Z</dcterms:created>
  <dcterms:modified xsi:type="dcterms:W3CDTF">2023-09-25T20:07:00Z</dcterms:modified>
</cp:coreProperties>
</file>