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0DF6" w14:textId="77777777" w:rsidR="00221C78" w:rsidRPr="001A07E6" w:rsidRDefault="007A4DC5" w:rsidP="001A07E6">
      <w:pPr>
        <w:rPr>
          <w:b/>
          <w:sz w:val="72"/>
          <w:szCs w:val="72"/>
        </w:rPr>
      </w:pPr>
      <w:r w:rsidRPr="009071B6">
        <w:rPr>
          <w:noProof/>
          <w:sz w:val="48"/>
          <w:szCs w:val="48"/>
          <w:u w:color="FF0000"/>
          <w:lang w:eastAsia="cs-CZ"/>
        </w:rPr>
        <w:drawing>
          <wp:anchor distT="0" distB="0" distL="114300" distR="114300" simplePos="0" relativeHeight="251658240" behindDoc="0" locked="0" layoutInCell="1" allowOverlap="1" wp14:anchorId="5EF226F3" wp14:editId="0ACD108C">
            <wp:simplePos x="0" y="0"/>
            <wp:positionH relativeFrom="margin">
              <wp:posOffset>-85725</wp:posOffset>
            </wp:positionH>
            <wp:positionV relativeFrom="margin">
              <wp:posOffset>-38100</wp:posOffset>
            </wp:positionV>
            <wp:extent cx="1247775" cy="1371600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2BDA" w:rsidRPr="009071B6">
        <w:rPr>
          <w:sz w:val="48"/>
          <w:szCs w:val="48"/>
          <w:u w:color="FF0000"/>
        </w:rPr>
        <w:t xml:space="preserve">             </w:t>
      </w:r>
      <w:r w:rsidR="00EB2BDA" w:rsidRPr="001A07E6">
        <w:rPr>
          <w:b/>
          <w:sz w:val="72"/>
          <w:szCs w:val="72"/>
        </w:rPr>
        <w:t>Obec Studené</w:t>
      </w:r>
    </w:p>
    <w:p w14:paraId="481162DE" w14:textId="77777777" w:rsidR="009E3FBD" w:rsidRPr="00304E1E" w:rsidRDefault="009071B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071B6">
        <w:rPr>
          <w:sz w:val="28"/>
          <w:szCs w:val="28"/>
        </w:rPr>
        <w:t>adresa:</w:t>
      </w:r>
      <w:r>
        <w:rPr>
          <w:b/>
          <w:sz w:val="28"/>
          <w:szCs w:val="28"/>
        </w:rPr>
        <w:t xml:space="preserve"> </w:t>
      </w:r>
      <w:r w:rsidR="009E3FBD" w:rsidRPr="00304E1E">
        <w:rPr>
          <w:b/>
          <w:sz w:val="28"/>
          <w:szCs w:val="28"/>
        </w:rPr>
        <w:t xml:space="preserve"> Studené 15     561 64 Jablonné nad Orlicí</w:t>
      </w:r>
    </w:p>
    <w:p w14:paraId="5E0AC9F2" w14:textId="4D1CBD21" w:rsidR="00220F50" w:rsidRDefault="009E3FBD" w:rsidP="009E3FBD">
      <w:pPr>
        <w:ind w:left="708"/>
        <w:rPr>
          <w:b/>
          <w:sz w:val="28"/>
          <w:szCs w:val="28"/>
        </w:rPr>
      </w:pPr>
      <w:r w:rsidRPr="00304E1E">
        <w:rPr>
          <w:b/>
          <w:sz w:val="28"/>
          <w:szCs w:val="28"/>
        </w:rPr>
        <w:t xml:space="preserve">  </w:t>
      </w:r>
      <w:r w:rsidR="009071B6">
        <w:rPr>
          <w:b/>
          <w:sz w:val="28"/>
          <w:szCs w:val="28"/>
        </w:rPr>
        <w:t xml:space="preserve">      </w:t>
      </w:r>
      <w:r w:rsidRPr="00304E1E">
        <w:rPr>
          <w:b/>
          <w:sz w:val="28"/>
          <w:szCs w:val="28"/>
        </w:rPr>
        <w:t xml:space="preserve">   email: </w:t>
      </w:r>
      <w:hyperlink r:id="rId5" w:history="1">
        <w:r w:rsidRPr="00304E1E">
          <w:rPr>
            <w:rStyle w:val="Hypertextovodkaz"/>
            <w:b/>
            <w:sz w:val="28"/>
            <w:szCs w:val="28"/>
          </w:rPr>
          <w:t>obec@studene.cz</w:t>
        </w:r>
      </w:hyperlink>
      <w:r w:rsidRPr="00304E1E">
        <w:rPr>
          <w:b/>
          <w:sz w:val="28"/>
          <w:szCs w:val="28"/>
        </w:rPr>
        <w:t xml:space="preserve">  </w:t>
      </w:r>
      <w:r w:rsidR="00304E1E">
        <w:rPr>
          <w:b/>
          <w:sz w:val="28"/>
          <w:szCs w:val="28"/>
        </w:rPr>
        <w:t xml:space="preserve"> </w:t>
      </w:r>
      <w:r w:rsidRPr="00304E1E">
        <w:rPr>
          <w:b/>
          <w:sz w:val="28"/>
          <w:szCs w:val="28"/>
        </w:rPr>
        <w:t xml:space="preserve"> tel.:</w:t>
      </w:r>
      <w:r w:rsidRPr="00304E1E">
        <w:rPr>
          <w:b/>
          <w:color w:val="002060"/>
          <w:sz w:val="28"/>
          <w:szCs w:val="28"/>
        </w:rPr>
        <w:t>732 986</w:t>
      </w:r>
      <w:r w:rsidR="00D13491">
        <w:rPr>
          <w:b/>
          <w:color w:val="002060"/>
          <w:sz w:val="28"/>
          <w:szCs w:val="28"/>
        </w:rPr>
        <w:t> </w:t>
      </w:r>
      <w:r w:rsidRPr="00304E1E">
        <w:rPr>
          <w:b/>
          <w:color w:val="002060"/>
          <w:sz w:val="28"/>
          <w:szCs w:val="28"/>
        </w:rPr>
        <w:t>668</w:t>
      </w:r>
      <w:r w:rsidR="009071B6" w:rsidRPr="009071B6">
        <w:rPr>
          <w:b/>
          <w:sz w:val="28"/>
          <w:szCs w:val="28"/>
        </w:rPr>
        <w:t xml:space="preserve"> </w:t>
      </w:r>
    </w:p>
    <w:p w14:paraId="62907A98" w14:textId="77777777" w:rsidR="00D13491" w:rsidRDefault="00D13491" w:rsidP="009E3FBD">
      <w:pPr>
        <w:ind w:left="708"/>
        <w:rPr>
          <w:b/>
          <w:sz w:val="28"/>
          <w:szCs w:val="28"/>
        </w:rPr>
      </w:pPr>
    </w:p>
    <w:p w14:paraId="62E4DF00" w14:textId="61F80E1E" w:rsidR="006B08DC" w:rsidRDefault="006B08DC" w:rsidP="006B08DC">
      <w:pPr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ROZPOČTOVÉ PROVIZORIUM NA ROK 202</w:t>
      </w:r>
      <w:r w:rsidR="00D13491">
        <w:rPr>
          <w:b/>
          <w:bCs/>
          <w:sz w:val="28"/>
          <w:szCs w:val="28"/>
        </w:rPr>
        <w:t>2</w:t>
      </w:r>
    </w:p>
    <w:p w14:paraId="72F1EBDA" w14:textId="014BED41" w:rsidR="006B08DC" w:rsidRDefault="006B08DC" w:rsidP="006B08DC">
      <w:pPr>
        <w:ind w:left="708"/>
        <w:rPr>
          <w:b/>
          <w:bCs/>
          <w:sz w:val="28"/>
          <w:szCs w:val="28"/>
        </w:rPr>
      </w:pPr>
      <w:r w:rsidRPr="006B08DC">
        <w:rPr>
          <w:b/>
          <w:bCs/>
          <w:sz w:val="28"/>
          <w:szCs w:val="28"/>
        </w:rPr>
        <w:br/>
        <w:t>Do schválení rozpočtu se hospodaření obce řídí posledním upraveným rozpočtem předchozího roku, závazným ukazatelem jsou paragrafy platné rozpočtové skladby, navíc lze v rámci rozpočtového provizoria financovat akce schválené kompetentními orgány a hradit závazky z uzavřených smluv.</w:t>
      </w:r>
    </w:p>
    <w:p w14:paraId="58D97974" w14:textId="77777777" w:rsidR="006B08DC" w:rsidRPr="006B08DC" w:rsidRDefault="006B08DC" w:rsidP="006B08DC">
      <w:pPr>
        <w:ind w:left="708"/>
        <w:rPr>
          <w:b/>
          <w:bCs/>
          <w:sz w:val="28"/>
          <w:szCs w:val="28"/>
        </w:rPr>
      </w:pPr>
    </w:p>
    <w:p w14:paraId="2F1B9F8A" w14:textId="61AD19D1" w:rsidR="006B08DC" w:rsidRDefault="006B08DC" w:rsidP="009E3FBD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Schváleno zastupitelstvem obce dne </w:t>
      </w:r>
      <w:r w:rsidR="00D1349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12. 2020 číslo usnesení </w:t>
      </w:r>
      <w:r w:rsidR="00D13491">
        <w:rPr>
          <w:b/>
          <w:sz w:val="28"/>
          <w:szCs w:val="28"/>
        </w:rPr>
        <w:t>42</w:t>
      </w:r>
      <w:r>
        <w:rPr>
          <w:b/>
          <w:sz w:val="28"/>
          <w:szCs w:val="28"/>
        </w:rPr>
        <w:t>/2020</w:t>
      </w:r>
    </w:p>
    <w:p w14:paraId="4572CD23" w14:textId="0114BCA1" w:rsidR="006B08DC" w:rsidRDefault="006B08DC" w:rsidP="009E3FBD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Vyvěšeno: </w:t>
      </w:r>
      <w:r w:rsidR="00D13491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 12. 2020</w:t>
      </w:r>
    </w:p>
    <w:sectPr w:rsidR="006B08DC" w:rsidSect="00304E1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DC"/>
    <w:rsid w:val="00014150"/>
    <w:rsid w:val="000674FA"/>
    <w:rsid w:val="0012010E"/>
    <w:rsid w:val="001A07E6"/>
    <w:rsid w:val="001B66DD"/>
    <w:rsid w:val="00220F50"/>
    <w:rsid w:val="00221C78"/>
    <w:rsid w:val="002A1818"/>
    <w:rsid w:val="00304E1E"/>
    <w:rsid w:val="00310126"/>
    <w:rsid w:val="00341D3C"/>
    <w:rsid w:val="003F20C7"/>
    <w:rsid w:val="003F3ABA"/>
    <w:rsid w:val="004F0CB5"/>
    <w:rsid w:val="00660399"/>
    <w:rsid w:val="00687B60"/>
    <w:rsid w:val="006B08DC"/>
    <w:rsid w:val="00760ECD"/>
    <w:rsid w:val="007A4DC5"/>
    <w:rsid w:val="00824C37"/>
    <w:rsid w:val="008D7AC9"/>
    <w:rsid w:val="00900D58"/>
    <w:rsid w:val="009071B6"/>
    <w:rsid w:val="009E3FBD"/>
    <w:rsid w:val="00A02FCC"/>
    <w:rsid w:val="00A57299"/>
    <w:rsid w:val="00A61246"/>
    <w:rsid w:val="00B711AA"/>
    <w:rsid w:val="00BA47EA"/>
    <w:rsid w:val="00CE4F77"/>
    <w:rsid w:val="00D13491"/>
    <w:rsid w:val="00E91090"/>
    <w:rsid w:val="00EB2BDA"/>
    <w:rsid w:val="00F73F0A"/>
    <w:rsid w:val="00F9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3CB9"/>
  <w15:docId w15:val="{C65BD6C1-57E2-45E8-A879-ADE4DE90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BD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E3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3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@studene.cz" TargetMode="Externa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%20Studen&#233;\Desktop\&#353;ablona%20hlavi&#269;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hlavička</Template>
  <TotalTime>1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Studené</dc:creator>
  <cp:lastModifiedBy>Obecní úřad Obec Studené</cp:lastModifiedBy>
  <cp:revision>2</cp:revision>
  <cp:lastPrinted>2022-01-28T07:48:00Z</cp:lastPrinted>
  <dcterms:created xsi:type="dcterms:W3CDTF">2022-01-28T18:43:00Z</dcterms:created>
  <dcterms:modified xsi:type="dcterms:W3CDTF">2022-01-28T18:43:00Z</dcterms:modified>
</cp:coreProperties>
</file>